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90" w:type="dxa"/>
        <w:tblLayout w:type="fixed"/>
        <w:tblLook w:val="04A0" w:firstRow="1" w:lastRow="0" w:firstColumn="1" w:lastColumn="0" w:noHBand="0" w:noVBand="1"/>
      </w:tblPr>
      <w:tblGrid>
        <w:gridCol w:w="5395"/>
        <w:gridCol w:w="5395"/>
      </w:tblGrid>
      <w:tr w:rsidR="00FD6557" w:rsidRPr="002B708B" w14:paraId="3E5A182D" w14:textId="77777777" w:rsidTr="00001C6B">
        <w:trPr>
          <w:trHeight w:hRule="exact" w:val="2835"/>
        </w:trPr>
        <w:tc>
          <w:tcPr>
            <w:tcW w:w="5395" w:type="dxa"/>
            <w:vAlign w:val="center"/>
          </w:tcPr>
          <w:p w14:paraId="58BC5CA6" w14:textId="77777777" w:rsidR="00FD6557" w:rsidRDefault="00FD6557" w:rsidP="006073F3">
            <w:pPr>
              <w:pStyle w:val="Heading2"/>
              <w:rPr>
                <w:b/>
                <w:bCs/>
                <w:noProof/>
                <w:color w:val="9CC430"/>
                <w:sz w:val="72"/>
                <w:szCs w:val="28"/>
                <w:lang w:val="en-GB"/>
              </w:rPr>
            </w:pPr>
            <w:r w:rsidRPr="002545F8">
              <w:rPr>
                <w:b/>
                <w:bCs/>
                <w:noProof/>
                <w:color w:val="9CC430"/>
                <w:sz w:val="72"/>
                <w:szCs w:val="28"/>
                <w:lang w:val="en-GB"/>
              </w:rPr>
              <w:t>Carbon</w:t>
            </w:r>
            <w:r w:rsidRPr="006073F3">
              <w:rPr>
                <w:b/>
                <w:bCs/>
                <w:noProof/>
                <w:sz w:val="72"/>
                <w:szCs w:val="28"/>
                <w:lang w:val="en-GB"/>
              </w:rPr>
              <w:t xml:space="preserve"> </w:t>
            </w:r>
            <w:r w:rsidRPr="002545F8">
              <w:rPr>
                <w:b/>
                <w:bCs/>
                <w:noProof/>
                <w:color w:val="9CC430"/>
                <w:sz w:val="72"/>
                <w:szCs w:val="28"/>
                <w:lang w:val="en-GB"/>
              </w:rPr>
              <w:t>Reduction Plan</w:t>
            </w:r>
          </w:p>
          <w:p w14:paraId="5EEF9DBC" w14:textId="77777777" w:rsidR="00FD6557" w:rsidRPr="00FD6557" w:rsidRDefault="00FD6557" w:rsidP="00FD6557">
            <w:pPr>
              <w:rPr>
                <w:lang w:val="en-GB"/>
              </w:rPr>
            </w:pPr>
          </w:p>
          <w:p w14:paraId="362FC0F7" w14:textId="4D3B22D9" w:rsidR="00FD6557" w:rsidRPr="00FD6557" w:rsidRDefault="00FD6557" w:rsidP="00FD6557">
            <w:pPr>
              <w:rPr>
                <w:lang w:val="en-GB"/>
              </w:rPr>
            </w:pPr>
            <w:r w:rsidRPr="00023127">
              <w:rPr>
                <w:b/>
                <w:bCs/>
                <w:noProof/>
                <w:color w:val="005262"/>
                <w:sz w:val="44"/>
                <w:szCs w:val="28"/>
                <w:lang w:val="en-GB"/>
              </w:rPr>
              <w:t>*BUSINESS NAME*</w:t>
            </w:r>
          </w:p>
        </w:tc>
        <w:tc>
          <w:tcPr>
            <w:tcW w:w="5395" w:type="dxa"/>
            <w:vAlign w:val="center"/>
          </w:tcPr>
          <w:p w14:paraId="1665116C" w14:textId="5D8B1F67" w:rsidR="00FD6557" w:rsidRPr="00FD6557" w:rsidRDefault="00526759" w:rsidP="00023127">
            <w:pPr>
              <w:pStyle w:val="Heading2"/>
              <w:jc w:val="center"/>
              <w:rPr>
                <w:b/>
                <w:bCs/>
                <w:noProof/>
                <w:sz w:val="44"/>
                <w:szCs w:val="28"/>
                <w:lang w:val="en-GB"/>
              </w:rPr>
            </w:pPr>
            <w:r>
              <w:rPr>
                <w:b/>
                <w:bCs/>
                <w:noProof/>
                <w:sz w:val="44"/>
                <w:szCs w:val="28"/>
                <w:lang w:val="en-GB"/>
              </w:rPr>
              <w:t>*INSERT LOGO*</w:t>
            </w:r>
          </w:p>
        </w:tc>
      </w:tr>
      <w:tr w:rsidR="00637B83" w:rsidRPr="002B708B" w14:paraId="3C02FE6B" w14:textId="77777777" w:rsidTr="00001C6B">
        <w:trPr>
          <w:trHeight w:hRule="exact" w:val="9469"/>
        </w:trPr>
        <w:tc>
          <w:tcPr>
            <w:tcW w:w="10790" w:type="dxa"/>
            <w:gridSpan w:val="2"/>
            <w:vAlign w:val="center"/>
          </w:tcPr>
          <w:p w14:paraId="215E5C2D" w14:textId="276AD666" w:rsidR="00637B83" w:rsidRPr="002B708B" w:rsidRDefault="00637B83" w:rsidP="006073F3">
            <w:pPr>
              <w:jc w:val="center"/>
              <w:rPr>
                <w:noProof/>
                <w:lang w:val="en-GB"/>
              </w:rPr>
            </w:pPr>
            <w:r w:rsidRPr="002B708B">
              <w:rPr>
                <w:noProof/>
                <w:lang w:val="en-GB" w:bidi="en-GB"/>
              </w:rPr>
              <mc:AlternateContent>
                <mc:Choice Requires="wps">
                  <w:drawing>
                    <wp:inline distT="0" distB="0" distL="0" distR="0" wp14:anchorId="02AA62FD" wp14:editId="0CB3A1D7">
                      <wp:extent cx="4807147" cy="4698146"/>
                      <wp:effectExtent l="0" t="0" r="12700" b="26670"/>
                      <wp:docPr id="21"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07147" cy="4698146"/>
                              </a:xfrm>
                              <a:custGeom>
                                <a:avLst/>
                                <a:gdLst/>
                                <a:ahLst/>
                                <a:cxnLst>
                                  <a:cxn ang="0">
                                    <a:pos x="wd2" y="hd2"/>
                                  </a:cxn>
                                  <a:cxn ang="5400000">
                                    <a:pos x="wd2" y="hd2"/>
                                  </a:cxn>
                                  <a:cxn ang="10800000">
                                    <a:pos x="wd2" y="hd2"/>
                                  </a:cxn>
                                  <a:cxn ang="16200000">
                                    <a:pos x="wd2" y="hd2"/>
                                  </a:cxn>
                                </a:cxnLst>
                                <a:rect l="0" t="0" r="r" b="b"/>
                                <a:pathLst>
                                  <a:path w="21600" h="21600" extrusionOk="0">
                                    <a:moveTo>
                                      <a:pt x="13049" y="221"/>
                                    </a:moveTo>
                                    <a:lnTo>
                                      <a:pt x="185" y="12839"/>
                                    </a:lnTo>
                                    <a:cubicBezTo>
                                      <a:pt x="212" y="12983"/>
                                      <a:pt x="243" y="13123"/>
                                      <a:pt x="275" y="13263"/>
                                    </a:cubicBezTo>
                                    <a:lnTo>
                                      <a:pt x="13072" y="225"/>
                                    </a:lnTo>
                                    <a:cubicBezTo>
                                      <a:pt x="13063" y="225"/>
                                      <a:pt x="13058" y="225"/>
                                      <a:pt x="13049" y="221"/>
                                    </a:cubicBezTo>
                                    <a:close/>
                                    <a:moveTo>
                                      <a:pt x="14603" y="671"/>
                                    </a:moveTo>
                                    <a:lnTo>
                                      <a:pt x="612" y="14424"/>
                                    </a:lnTo>
                                    <a:cubicBezTo>
                                      <a:pt x="657" y="14546"/>
                                      <a:pt x="702" y="14667"/>
                                      <a:pt x="752" y="14789"/>
                                    </a:cubicBezTo>
                                    <a:lnTo>
                                      <a:pt x="14630" y="680"/>
                                    </a:lnTo>
                                    <a:cubicBezTo>
                                      <a:pt x="14621" y="680"/>
                                      <a:pt x="14612" y="675"/>
                                      <a:pt x="14603" y="671"/>
                                    </a:cubicBezTo>
                                    <a:close/>
                                    <a:moveTo>
                                      <a:pt x="15976" y="1297"/>
                                    </a:moveTo>
                                    <a:lnTo>
                                      <a:pt x="1225" y="15824"/>
                                    </a:lnTo>
                                    <a:cubicBezTo>
                                      <a:pt x="1279" y="15932"/>
                                      <a:pt x="1337" y="16036"/>
                                      <a:pt x="1396" y="16139"/>
                                    </a:cubicBezTo>
                                    <a:lnTo>
                                      <a:pt x="16008" y="1310"/>
                                    </a:lnTo>
                                    <a:cubicBezTo>
                                      <a:pt x="15998" y="1310"/>
                                      <a:pt x="15985" y="1301"/>
                                      <a:pt x="15976" y="1297"/>
                                    </a:cubicBezTo>
                                    <a:close/>
                                    <a:moveTo>
                                      <a:pt x="9136" y="122"/>
                                    </a:moveTo>
                                    <a:lnTo>
                                      <a:pt x="176" y="8846"/>
                                    </a:lnTo>
                                    <a:cubicBezTo>
                                      <a:pt x="140" y="9044"/>
                                      <a:pt x="108" y="9247"/>
                                      <a:pt x="81" y="9449"/>
                                    </a:cubicBezTo>
                                    <a:lnTo>
                                      <a:pt x="9172" y="113"/>
                                    </a:lnTo>
                                    <a:cubicBezTo>
                                      <a:pt x="9163" y="117"/>
                                      <a:pt x="9150" y="117"/>
                                      <a:pt x="9136" y="122"/>
                                    </a:cubicBezTo>
                                    <a:close/>
                                    <a:moveTo>
                                      <a:pt x="11266" y="0"/>
                                    </a:moveTo>
                                    <a:lnTo>
                                      <a:pt x="0" y="11021"/>
                                    </a:lnTo>
                                    <a:cubicBezTo>
                                      <a:pt x="5" y="11187"/>
                                      <a:pt x="9" y="11354"/>
                                      <a:pt x="23" y="11520"/>
                                    </a:cubicBezTo>
                                    <a:lnTo>
                                      <a:pt x="11293" y="0"/>
                                    </a:lnTo>
                                    <a:cubicBezTo>
                                      <a:pt x="11280" y="0"/>
                                      <a:pt x="11275" y="0"/>
                                      <a:pt x="11266" y="0"/>
                                    </a:cubicBezTo>
                                    <a:close/>
                                    <a:moveTo>
                                      <a:pt x="6191" y="1031"/>
                                    </a:moveTo>
                                    <a:lnTo>
                                      <a:pt x="1193" y="5861"/>
                                    </a:lnTo>
                                    <a:cubicBezTo>
                                      <a:pt x="1054" y="6132"/>
                                      <a:pt x="923" y="6406"/>
                                      <a:pt x="811" y="6690"/>
                                    </a:cubicBezTo>
                                    <a:lnTo>
                                      <a:pt x="6362" y="950"/>
                                    </a:lnTo>
                                    <a:cubicBezTo>
                                      <a:pt x="6304" y="977"/>
                                      <a:pt x="6245" y="999"/>
                                      <a:pt x="6191" y="1031"/>
                                    </a:cubicBezTo>
                                    <a:close/>
                                    <a:moveTo>
                                      <a:pt x="17196" y="2071"/>
                                    </a:moveTo>
                                    <a:lnTo>
                                      <a:pt x="1990" y="17071"/>
                                    </a:lnTo>
                                    <a:cubicBezTo>
                                      <a:pt x="2058" y="17161"/>
                                      <a:pt x="2121" y="17256"/>
                                      <a:pt x="2188" y="17346"/>
                                    </a:cubicBezTo>
                                    <a:lnTo>
                                      <a:pt x="17237" y="2098"/>
                                    </a:lnTo>
                                    <a:cubicBezTo>
                                      <a:pt x="17223" y="2089"/>
                                      <a:pt x="17210" y="2080"/>
                                      <a:pt x="17196" y="2071"/>
                                    </a:cubicBezTo>
                                    <a:close/>
                                    <a:moveTo>
                                      <a:pt x="21285" y="8045"/>
                                    </a:moveTo>
                                    <a:lnTo>
                                      <a:pt x="8002" y="21267"/>
                                    </a:lnTo>
                                    <a:cubicBezTo>
                                      <a:pt x="8033" y="21276"/>
                                      <a:pt x="8069" y="21285"/>
                                      <a:pt x="8101" y="21294"/>
                                    </a:cubicBezTo>
                                    <a:lnTo>
                                      <a:pt x="21285" y="8049"/>
                                    </a:lnTo>
                                    <a:cubicBezTo>
                                      <a:pt x="21285" y="8049"/>
                                      <a:pt x="21285" y="8045"/>
                                      <a:pt x="21285" y="8045"/>
                                    </a:cubicBezTo>
                                    <a:close/>
                                    <a:moveTo>
                                      <a:pt x="21591" y="9742"/>
                                    </a:moveTo>
                                    <a:lnTo>
                                      <a:pt x="9690" y="21577"/>
                                    </a:lnTo>
                                    <a:cubicBezTo>
                                      <a:pt x="9731" y="21582"/>
                                      <a:pt x="9771" y="21582"/>
                                      <a:pt x="9812" y="21586"/>
                                    </a:cubicBezTo>
                                    <a:lnTo>
                                      <a:pt x="21591" y="9747"/>
                                    </a:lnTo>
                                    <a:cubicBezTo>
                                      <a:pt x="21591" y="9747"/>
                                      <a:pt x="21591" y="9747"/>
                                      <a:pt x="21591" y="9742"/>
                                    </a:cubicBezTo>
                                    <a:close/>
                                    <a:moveTo>
                                      <a:pt x="18286" y="2980"/>
                                    </a:moveTo>
                                    <a:lnTo>
                                      <a:pt x="2895" y="18183"/>
                                    </a:lnTo>
                                    <a:cubicBezTo>
                                      <a:pt x="2967" y="18264"/>
                                      <a:pt x="3044" y="18341"/>
                                      <a:pt x="3120" y="18417"/>
                                    </a:cubicBezTo>
                                    <a:lnTo>
                                      <a:pt x="18331" y="3021"/>
                                    </a:lnTo>
                                    <a:cubicBezTo>
                                      <a:pt x="18313" y="3007"/>
                                      <a:pt x="18299" y="2994"/>
                                      <a:pt x="18286" y="2980"/>
                                    </a:cubicBezTo>
                                    <a:close/>
                                    <a:moveTo>
                                      <a:pt x="11676" y="21600"/>
                                    </a:moveTo>
                                    <a:cubicBezTo>
                                      <a:pt x="11721" y="21595"/>
                                      <a:pt x="11770" y="21595"/>
                                      <a:pt x="11815" y="21591"/>
                                    </a:cubicBezTo>
                                    <a:lnTo>
                                      <a:pt x="21600" y="11745"/>
                                    </a:lnTo>
                                    <a:cubicBezTo>
                                      <a:pt x="21600" y="11741"/>
                                      <a:pt x="21600" y="11741"/>
                                      <a:pt x="21600" y="11736"/>
                                    </a:cubicBezTo>
                                    <a:lnTo>
                                      <a:pt x="11676" y="21600"/>
                                    </a:lnTo>
                                    <a:close/>
                                    <a:moveTo>
                                      <a:pt x="14368" y="21037"/>
                                    </a:moveTo>
                                    <a:lnTo>
                                      <a:pt x="21073" y="14284"/>
                                    </a:lnTo>
                                    <a:cubicBezTo>
                                      <a:pt x="21078" y="14275"/>
                                      <a:pt x="21078" y="14266"/>
                                      <a:pt x="21082" y="14262"/>
                                    </a:cubicBezTo>
                                    <a:lnTo>
                                      <a:pt x="14188" y="21100"/>
                                    </a:lnTo>
                                    <a:cubicBezTo>
                                      <a:pt x="14247" y="21078"/>
                                      <a:pt x="14305" y="21060"/>
                                      <a:pt x="14368" y="21037"/>
                                    </a:cubicBezTo>
                                    <a:close/>
                                    <a:moveTo>
                                      <a:pt x="19263" y="4043"/>
                                    </a:moveTo>
                                    <a:lnTo>
                                      <a:pt x="4021" y="19232"/>
                                    </a:lnTo>
                                    <a:cubicBezTo>
                                      <a:pt x="4044" y="19250"/>
                                      <a:pt x="4066" y="19268"/>
                                      <a:pt x="4089" y="19282"/>
                                    </a:cubicBezTo>
                                    <a:lnTo>
                                      <a:pt x="19272" y="4052"/>
                                    </a:lnTo>
                                    <a:cubicBezTo>
                                      <a:pt x="19268" y="4052"/>
                                      <a:pt x="19263" y="4047"/>
                                      <a:pt x="19263" y="4043"/>
                                    </a:cubicBezTo>
                                    <a:close/>
                                    <a:moveTo>
                                      <a:pt x="20771" y="6550"/>
                                    </a:moveTo>
                                    <a:lnTo>
                                      <a:pt x="6516" y="20745"/>
                                    </a:lnTo>
                                    <a:cubicBezTo>
                                      <a:pt x="6543" y="20758"/>
                                      <a:pt x="6574" y="20772"/>
                                      <a:pt x="6601" y="20785"/>
                                    </a:cubicBezTo>
                                    <a:lnTo>
                                      <a:pt x="20776" y="6559"/>
                                    </a:lnTo>
                                    <a:cubicBezTo>
                                      <a:pt x="20771" y="6555"/>
                                      <a:pt x="20771" y="6555"/>
                                      <a:pt x="20771" y="6550"/>
                                    </a:cubicBezTo>
                                    <a:close/>
                                    <a:moveTo>
                                      <a:pt x="20092" y="5222"/>
                                    </a:moveTo>
                                    <a:lnTo>
                                      <a:pt x="5196" y="20065"/>
                                    </a:lnTo>
                                    <a:cubicBezTo>
                                      <a:pt x="5223" y="20078"/>
                                      <a:pt x="5246" y="20096"/>
                                      <a:pt x="5273" y="20110"/>
                                    </a:cubicBezTo>
                                    <a:lnTo>
                                      <a:pt x="20096" y="5236"/>
                                    </a:lnTo>
                                    <a:cubicBezTo>
                                      <a:pt x="20092" y="5231"/>
                                      <a:pt x="20092" y="5227"/>
                                      <a:pt x="20092" y="5222"/>
                                    </a:cubicBezTo>
                                    <a:close/>
                                  </a:path>
                                </a:pathLst>
                              </a:custGeom>
                              <a:ln>
                                <a:solidFill>
                                  <a:srgbClr val="005262"/>
                                </a:solidFill>
                              </a:ln>
                            </wps:spPr>
                            <wps:style>
                              <a:lnRef idx="2">
                                <a:schemeClr val="accent2"/>
                              </a:lnRef>
                              <a:fillRef idx="1">
                                <a:schemeClr val="lt1"/>
                              </a:fillRef>
                              <a:effectRef idx="0">
                                <a:schemeClr val="accent2"/>
                              </a:effectRef>
                              <a:fontRef idx="minor">
                                <a:schemeClr val="dk1"/>
                              </a:fontRef>
                            </wps:style>
                            <wps:txbx>
                              <w:txbxContent>
                                <w:p w14:paraId="79C8523D" w14:textId="77777777" w:rsidR="00FD6557" w:rsidRDefault="00FD6557" w:rsidP="00FD6557">
                                  <w:pPr>
                                    <w:jc w:val="center"/>
                                  </w:pPr>
                                </w:p>
                              </w:txbxContent>
                            </wps:txbx>
                            <wps:bodyPr lIns="38100" tIns="38100" rIns="38100" bIns="38100" anchor="ctr"/>
                          </wps:wsp>
                        </a:graphicData>
                      </a:graphic>
                    </wp:inline>
                  </w:drawing>
                </mc:Choice>
                <mc:Fallback>
                  <w:pict>
                    <v:shape w14:anchorId="02AA62FD" id="Shape" o:spid="_x0000_s1026" alt="&quot;&quot;" style="width:378.5pt;height:369.95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" adj="-11796480,,5400" path="m13049,221l185,12839v27,144,58,284,90,424l13072,225v-9,,-14,,-23,-4xm14603,671l612,14424v45,122,90,243,140,365l14630,680v-9,,-18,-5,-27,-9xm15976,1297l1225,15824v54,108,112,212,171,315l16008,1310v-10,,-23,-9,-32,-13xm9136,122l176,8846v-36,198,-68,401,-95,603l9172,113v-9,4,-22,4,-36,9xm11266,l,11021v5,166,9,333,23,499l11293,v-13,,-18,,-27,xm6191,1031l1193,5861v-139,271,-270,545,-382,829l6362,950v-58,27,-117,49,-171,81xm17196,2071l1990,17071v68,90,131,185,198,275l17237,2098v-14,-9,-27,-18,-41,-27xm21285,8045l8002,21267v31,9,67,18,99,27l21285,8049v,,,-4,,-4xm21591,9742l9690,21577v41,5,81,5,122,9l21591,9747v,,,,,-5xm18286,2980l2895,18183v72,81,149,158,225,234l18331,3021v-18,-14,-32,-27,-45,-41xm11676,21600v45,-5,94,-5,139,-9l21600,11745v,-4,,-4,,-9l11676,21600xm14368,21037r6705,-6753c21078,14275,21078,14266,21082,14262r-6894,6838c14247,21078,14305,21060,14368,21037xm19263,4043l4021,19232v23,18,45,36,68,50l19272,4052v-4,,-9,-5,-9,-9xm20771,6550l6516,20745v27,13,58,27,85,40l20776,6559v-5,-4,-5,-4,-5,-9xm20092,5222l5196,20065v27,13,50,31,77,45l20096,5236v-4,-5,-4,-9,-4,-14xe" fillcolor="white [3201]" strokecolor="#005262" strokeweight="2pt">
                      <v:stroke joinstyle="miter"/>
                      <v:formulas/>
                      <v:path arrowok="t" o:extrusionok="f" o:connecttype="custom" o:connectlocs="2403574,2349073;2403574,2349073;2403574,2349073;2403574,2349073" o:connectangles="0,90,180,270" textboxrect="0,0,21600,21600"/>
                      <v:textbox inset="3pt,3pt,3pt,3pt">
                        <w:txbxContent>
                          <w:p w14:paraId="79C8523D" w14:textId="77777777" w:rsidR="00FD6557" w:rsidRDefault="00FD6557" w:rsidP="00FD6557">
                            <w:pPr>
                              <w:jc w:val="center"/>
                            </w:pPr>
                          </w:p>
                        </w:txbxContent>
                      </v:textbox>
                      <w10:anchorlock/>
                    </v:shape>
                  </w:pict>
                </mc:Fallback>
              </mc:AlternateContent>
            </w:r>
          </w:p>
        </w:tc>
      </w:tr>
      <w:tr w:rsidR="006073F3" w:rsidRPr="002B708B" w14:paraId="40A3DC7F" w14:textId="77777777" w:rsidTr="00001C6B">
        <w:trPr>
          <w:trHeight w:hRule="exact" w:val="2931"/>
        </w:trPr>
        <w:tc>
          <w:tcPr>
            <w:tcW w:w="10790" w:type="dxa"/>
            <w:gridSpan w:val="2"/>
            <w:vAlign w:val="center"/>
          </w:tcPr>
          <w:p w14:paraId="25EAED71" w14:textId="3A9AA329" w:rsidR="006073F3" w:rsidRPr="00023127" w:rsidRDefault="00292D63" w:rsidP="00292D63">
            <w:pPr>
              <w:jc w:val="center"/>
              <w:rPr>
                <w:rFonts w:ascii="Arial" w:hAnsi="Arial" w:cs="Arial"/>
                <w:noProof/>
                <w:lang w:val="en-GB" w:bidi="en-GB"/>
              </w:rPr>
            </w:pPr>
            <w:r w:rsidRPr="00023127">
              <w:rPr>
                <w:rFonts w:ascii="Arial" w:hAnsi="Arial" w:cs="Arial"/>
                <w:noProof/>
                <w:color w:val="005262"/>
                <w:sz w:val="56"/>
                <w:lang w:val="en-GB"/>
              </w:rPr>
              <w:drawing>
                <wp:anchor distT="0" distB="0" distL="114300" distR="114300" simplePos="0" relativeHeight="251657216" behindDoc="1" locked="0" layoutInCell="1" allowOverlap="1" wp14:anchorId="4F510A17" wp14:editId="62545FE3">
                  <wp:simplePos x="0" y="0"/>
                  <wp:positionH relativeFrom="column">
                    <wp:posOffset>1508760</wp:posOffset>
                  </wp:positionH>
                  <wp:positionV relativeFrom="paragraph">
                    <wp:posOffset>537845</wp:posOffset>
                  </wp:positionV>
                  <wp:extent cx="1979930" cy="956945"/>
                  <wp:effectExtent l="0" t="0" r="1270" b="0"/>
                  <wp:wrapTight wrapText="bothSides">
                    <wp:wrapPolygon edited="0">
                      <wp:start x="0" y="0"/>
                      <wp:lineTo x="0" y="21070"/>
                      <wp:lineTo x="21406" y="21070"/>
                      <wp:lineTo x="21406" y="0"/>
                      <wp:lineTo x="0" y="0"/>
                    </wp:wrapPolygon>
                  </wp:wrapTight>
                  <wp:docPr id="92338044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80442" name="Picture 1"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930" cy="956945"/>
                          </a:xfrm>
                          <a:prstGeom prst="rect">
                            <a:avLst/>
                          </a:prstGeom>
                        </pic:spPr>
                      </pic:pic>
                    </a:graphicData>
                  </a:graphic>
                  <wp14:sizeRelH relativeFrom="margin">
                    <wp14:pctWidth>0</wp14:pctWidth>
                  </wp14:sizeRelH>
                  <wp14:sizeRelV relativeFrom="margin">
                    <wp14:pctHeight>0</wp14:pctHeight>
                  </wp14:sizeRelV>
                </wp:anchor>
              </w:drawing>
            </w:r>
            <w:r w:rsidRPr="00023127">
              <w:rPr>
                <w:rFonts w:ascii="Arial" w:hAnsi="Arial" w:cs="Arial"/>
                <w:noProof/>
                <w:color w:val="005262"/>
                <w:sz w:val="56"/>
                <w:lang w:val="en-GB"/>
              </w:rPr>
              <w:drawing>
                <wp:anchor distT="0" distB="0" distL="114300" distR="114300" simplePos="0" relativeHeight="251706368" behindDoc="1" locked="0" layoutInCell="1" allowOverlap="1" wp14:anchorId="6DDD33BA" wp14:editId="59EF7CCD">
                  <wp:simplePos x="0" y="0"/>
                  <wp:positionH relativeFrom="column">
                    <wp:posOffset>3852545</wp:posOffset>
                  </wp:positionH>
                  <wp:positionV relativeFrom="paragraph">
                    <wp:posOffset>419735</wp:posOffset>
                  </wp:positionV>
                  <wp:extent cx="1388745" cy="1388745"/>
                  <wp:effectExtent l="0" t="0" r="1905" b="1905"/>
                  <wp:wrapTight wrapText="bothSides">
                    <wp:wrapPolygon edited="0">
                      <wp:start x="0" y="0"/>
                      <wp:lineTo x="0" y="21333"/>
                      <wp:lineTo x="21333" y="21333"/>
                      <wp:lineTo x="21333" y="0"/>
                      <wp:lineTo x="0" y="0"/>
                    </wp:wrapPolygon>
                  </wp:wrapTight>
                  <wp:docPr id="1750952398" name="Picture 2" descr="A green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52398" name="Picture 2" descr="A green circle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8745" cy="1388745"/>
                          </a:xfrm>
                          <a:prstGeom prst="rect">
                            <a:avLst/>
                          </a:prstGeom>
                        </pic:spPr>
                      </pic:pic>
                    </a:graphicData>
                  </a:graphic>
                  <wp14:sizeRelH relativeFrom="margin">
                    <wp14:pctWidth>0</wp14:pctWidth>
                  </wp14:sizeRelH>
                  <wp14:sizeRelV relativeFrom="margin">
                    <wp14:pctHeight>0</wp14:pctHeight>
                  </wp14:sizeRelV>
                </wp:anchor>
              </w:drawing>
            </w:r>
            <w:r w:rsidRPr="00023127">
              <w:rPr>
                <w:rFonts w:ascii="Arial" w:hAnsi="Arial" w:cs="Arial"/>
                <w:color w:val="005262"/>
              </w:rPr>
              <w:t>Emissions calculated using the Clean Growth UK Carbon Calculator. The calculator uses the UK Government</w:t>
            </w:r>
            <w:r w:rsidRPr="00023127">
              <w:rPr>
                <w:rFonts w:ascii="Arial" w:hAnsi="Arial" w:cs="Arial"/>
                <w:color w:val="005262"/>
              </w:rPr>
              <w:t xml:space="preserve"> </w:t>
            </w:r>
            <w:r w:rsidRPr="00023127">
              <w:rPr>
                <w:rFonts w:ascii="Arial" w:hAnsi="Arial" w:cs="Arial"/>
                <w:color w:val="005262"/>
              </w:rPr>
              <w:t>greenhouse gas reporting conversion factors</w:t>
            </w:r>
            <w:r w:rsidRPr="00023127">
              <w:rPr>
                <w:rFonts w:ascii="Arial" w:hAnsi="Arial" w:cs="Arial"/>
                <w:color w:val="005262"/>
              </w:rPr>
              <w:t>.</w:t>
            </w:r>
          </w:p>
        </w:tc>
      </w:tr>
    </w:tbl>
    <w:tbl>
      <w:tblPr>
        <w:tblpPr w:leftFromText="180" w:rightFromText="180" w:vertAnchor="text" w:horzAnchor="margin" w:tblpY="-141"/>
        <w:tblW w:w="10773" w:type="dxa"/>
        <w:tblLayout w:type="fixed"/>
        <w:tblLook w:val="04A0" w:firstRow="1" w:lastRow="0" w:firstColumn="1" w:lastColumn="0" w:noHBand="0" w:noVBand="1"/>
      </w:tblPr>
      <w:tblGrid>
        <w:gridCol w:w="426"/>
        <w:gridCol w:w="2480"/>
        <w:gridCol w:w="2481"/>
        <w:gridCol w:w="2480"/>
        <w:gridCol w:w="2481"/>
        <w:gridCol w:w="425"/>
      </w:tblGrid>
      <w:tr w:rsidR="007B49BA" w:rsidRPr="002B708B" w14:paraId="22C1AB4F" w14:textId="77777777" w:rsidTr="00A448DE">
        <w:trPr>
          <w:trHeight w:hRule="exact" w:val="6804"/>
        </w:trPr>
        <w:tc>
          <w:tcPr>
            <w:tcW w:w="426" w:type="dxa"/>
          </w:tcPr>
          <w:p w14:paraId="3733351A" w14:textId="77777777" w:rsidR="007B49BA" w:rsidRPr="002B708B" w:rsidRDefault="007B49BA" w:rsidP="007B49BA">
            <w:pPr>
              <w:rPr>
                <w:noProof/>
                <w:lang w:val="en-GB"/>
              </w:rPr>
            </w:pPr>
          </w:p>
        </w:tc>
        <w:tc>
          <w:tcPr>
            <w:tcW w:w="9922" w:type="dxa"/>
            <w:gridSpan w:val="4"/>
            <w:tcBorders>
              <w:bottom w:val="single" w:sz="4" w:space="0" w:color="auto"/>
            </w:tcBorders>
            <w:shd w:val="clear" w:color="auto" w:fill="FFFFFF" w:themeFill="background1"/>
          </w:tcPr>
          <w:p w14:paraId="4288ED8D" w14:textId="77777777" w:rsidR="007B49BA" w:rsidRPr="00A448DE" w:rsidRDefault="007B49BA" w:rsidP="007B49BA">
            <w:pPr>
              <w:pStyle w:val="Heading3"/>
              <w:rPr>
                <w:rFonts w:asciiTheme="minorHAnsi" w:hAnsiTheme="minorHAnsi"/>
                <w:noProof/>
                <w:color w:val="005262"/>
                <w:sz w:val="48"/>
                <w:szCs w:val="48"/>
                <w:lang w:val="en-GB"/>
              </w:rPr>
            </w:pPr>
            <w:r w:rsidRPr="00A448DE">
              <w:rPr>
                <w:rFonts w:asciiTheme="minorHAnsi" w:hAnsiTheme="minorHAnsi"/>
                <w:bCs/>
                <w:color w:val="005262"/>
                <w:sz w:val="48"/>
                <w:szCs w:val="48"/>
              </w:rPr>
              <w:t>Carbon Reduction Plan</w:t>
            </w:r>
          </w:p>
          <w:p w14:paraId="1A0E2287" w14:textId="77777777" w:rsidR="007B49BA" w:rsidRPr="00001C6B" w:rsidRDefault="007B49BA" w:rsidP="007B49BA">
            <w:pPr>
              <w:rPr>
                <w:noProof/>
                <w:sz w:val="28"/>
                <w:szCs w:val="28"/>
                <w:lang w:val="en-GB"/>
              </w:rPr>
            </w:pPr>
          </w:p>
          <w:p w14:paraId="2B4F4287" w14:textId="610BF05F" w:rsidR="007B49BA" w:rsidRPr="00F844ED" w:rsidRDefault="007B49BA" w:rsidP="007B49BA">
            <w:pPr>
              <w:rPr>
                <w:rFonts w:ascii="Arial" w:hAnsi="Arial" w:cs="Arial"/>
              </w:rPr>
            </w:pPr>
            <w:r w:rsidRPr="00F844ED">
              <w:rPr>
                <w:rFonts w:ascii="Arial" w:hAnsi="Arial" w:cs="Arial"/>
              </w:rPr>
              <w:t>Business Description - add a brief description of what your business does and your commitment to net zero</w:t>
            </w:r>
            <w:r w:rsidR="00841B8B">
              <w:rPr>
                <w:rFonts w:ascii="Arial" w:hAnsi="Arial" w:cs="Arial"/>
              </w:rPr>
              <w:t>.</w:t>
            </w:r>
          </w:p>
          <w:p w14:paraId="1AB7F256" w14:textId="77777777" w:rsidR="007B49BA" w:rsidRPr="00F844ED" w:rsidRDefault="007B49BA" w:rsidP="007B49BA">
            <w:pPr>
              <w:rPr>
                <w:rFonts w:ascii="Arial" w:hAnsi="Arial" w:cs="Arial"/>
                <w:lang w:val="en-GB"/>
              </w:rPr>
            </w:pPr>
          </w:p>
          <w:p w14:paraId="1DD8970D" w14:textId="77777777" w:rsidR="007B49BA" w:rsidRPr="00F844ED" w:rsidRDefault="007B49BA" w:rsidP="007B49BA">
            <w:pPr>
              <w:rPr>
                <w:rFonts w:ascii="Arial" w:hAnsi="Arial" w:cs="Arial"/>
                <w:color w:val="005262"/>
                <w:sz w:val="28"/>
                <w:szCs w:val="28"/>
              </w:rPr>
            </w:pPr>
            <w:r w:rsidRPr="00F844ED">
              <w:rPr>
                <w:rFonts w:ascii="Arial" w:hAnsi="Arial" w:cs="Arial"/>
                <w:b/>
                <w:color w:val="005262"/>
                <w:sz w:val="28"/>
                <w:szCs w:val="28"/>
              </w:rPr>
              <w:t>Commitment to achieving Net Zero</w:t>
            </w:r>
          </w:p>
          <w:p w14:paraId="7A5D2D29" w14:textId="77777777" w:rsidR="00F844ED" w:rsidRDefault="00F844ED" w:rsidP="007B49BA">
            <w:pPr>
              <w:rPr>
                <w:rFonts w:ascii="Arial" w:hAnsi="Arial" w:cs="Arial"/>
                <w:b/>
              </w:rPr>
            </w:pPr>
            <w:bookmarkStart w:id="0" w:name="_heading=h.1fob9te"/>
            <w:bookmarkEnd w:id="0"/>
          </w:p>
          <w:p w14:paraId="19277DFB" w14:textId="774A599F" w:rsidR="007B49BA" w:rsidRPr="00F844ED" w:rsidRDefault="007B49BA" w:rsidP="007B49BA">
            <w:pPr>
              <w:rPr>
                <w:rFonts w:ascii="Arial" w:hAnsi="Arial" w:cs="Arial"/>
              </w:rPr>
            </w:pPr>
            <w:r w:rsidRPr="00F844ED">
              <w:rPr>
                <w:rFonts w:ascii="Arial" w:hAnsi="Arial" w:cs="Arial"/>
                <w:bCs/>
              </w:rPr>
              <w:t>[Business Name] is committed to achieving Net Zero emissions by 20XX</w:t>
            </w:r>
            <w:r w:rsidRPr="00F844ED">
              <w:rPr>
                <w:rFonts w:ascii="Arial" w:hAnsi="Arial" w:cs="Arial"/>
              </w:rPr>
              <w:t>.</w:t>
            </w:r>
          </w:p>
          <w:p w14:paraId="1B18B8C3" w14:textId="77777777" w:rsidR="007B49BA" w:rsidRPr="00001C6B" w:rsidRDefault="007B49BA" w:rsidP="007B49BA">
            <w:pPr>
              <w:rPr>
                <w:rFonts w:ascii="Arial" w:hAnsi="Arial" w:cs="Arial"/>
                <w:sz w:val="28"/>
                <w:szCs w:val="28"/>
              </w:rPr>
            </w:pPr>
          </w:p>
          <w:p w14:paraId="1E74DB9F" w14:textId="77777777" w:rsidR="007B49BA" w:rsidRPr="00F844ED" w:rsidRDefault="007B49BA" w:rsidP="007B49BA">
            <w:pPr>
              <w:rPr>
                <w:rFonts w:ascii="Arial" w:hAnsi="Arial" w:cs="Arial"/>
                <w:b/>
                <w:bCs/>
                <w:color w:val="005262"/>
                <w:sz w:val="28"/>
                <w:szCs w:val="28"/>
              </w:rPr>
            </w:pPr>
            <w:r w:rsidRPr="00F844ED">
              <w:rPr>
                <w:rFonts w:ascii="Arial" w:hAnsi="Arial" w:cs="Arial"/>
                <w:b/>
                <w:bCs/>
                <w:color w:val="005262"/>
                <w:sz w:val="28"/>
                <w:szCs w:val="28"/>
              </w:rPr>
              <w:t>Baseline Emissions Footprint</w:t>
            </w:r>
          </w:p>
          <w:p w14:paraId="041A20E2" w14:textId="77777777" w:rsidR="007B49BA" w:rsidRPr="00001C6B" w:rsidRDefault="007B49BA" w:rsidP="007B49BA">
            <w:pPr>
              <w:rPr>
                <w:rFonts w:ascii="Arial" w:hAnsi="Arial" w:cs="Arial"/>
                <w:sz w:val="28"/>
                <w:szCs w:val="28"/>
              </w:rPr>
            </w:pPr>
          </w:p>
          <w:p w14:paraId="796C2177" w14:textId="77777777" w:rsidR="007B49BA" w:rsidRPr="00F844ED" w:rsidRDefault="007B49BA" w:rsidP="007B49BA">
            <w:pPr>
              <w:rPr>
                <w:rFonts w:ascii="Arial" w:hAnsi="Arial" w:cs="Arial"/>
              </w:rPr>
            </w:pPr>
            <w:r w:rsidRPr="00F844ED">
              <w:rPr>
                <w:rFonts w:ascii="Arial" w:hAnsi="Arial" w:cs="Arial"/>
              </w:rPr>
              <w:t>Baseline emissions are the reference point against which emissions reduction can be measured.</w:t>
            </w:r>
          </w:p>
          <w:p w14:paraId="6F9046D3" w14:textId="77777777" w:rsidR="00001C6B" w:rsidRPr="00F844ED" w:rsidRDefault="00001C6B" w:rsidP="007B49BA">
            <w:pPr>
              <w:rPr>
                <w:rFonts w:ascii="Arial" w:hAnsi="Arial" w:cs="Arial"/>
                <w:b/>
                <w:bCs/>
              </w:rPr>
            </w:pPr>
          </w:p>
          <w:p w14:paraId="444CC83E" w14:textId="77777777" w:rsidR="007B49BA" w:rsidRPr="00F844ED" w:rsidRDefault="007B49BA" w:rsidP="007B49BA">
            <w:pPr>
              <w:rPr>
                <w:rFonts w:ascii="Arial" w:hAnsi="Arial" w:cs="Arial"/>
              </w:rPr>
            </w:pPr>
            <w:r w:rsidRPr="00F844ED">
              <w:rPr>
                <w:rFonts w:ascii="Arial" w:hAnsi="Arial" w:cs="Arial"/>
              </w:rPr>
              <w:t>The financial year 20xx – 20 xx has been selected as the baseline year.</w:t>
            </w:r>
          </w:p>
          <w:p w14:paraId="50AACFA9" w14:textId="77777777" w:rsidR="007B49BA" w:rsidRPr="00F844ED" w:rsidRDefault="007B49BA" w:rsidP="007B49BA">
            <w:pPr>
              <w:rPr>
                <w:rFonts w:ascii="Arial" w:hAnsi="Arial" w:cs="Arial"/>
              </w:rPr>
            </w:pPr>
          </w:p>
          <w:p w14:paraId="43ED57C4" w14:textId="77777777" w:rsidR="007B49BA" w:rsidRPr="00F844ED" w:rsidRDefault="007B49BA" w:rsidP="007B49BA">
            <w:pPr>
              <w:rPr>
                <w:rFonts w:ascii="Arial" w:hAnsi="Arial" w:cs="Arial"/>
              </w:rPr>
            </w:pPr>
            <w:r w:rsidRPr="00F844ED">
              <w:rPr>
                <w:rFonts w:ascii="Arial" w:hAnsi="Arial" w:cs="Arial"/>
              </w:rPr>
              <w:t>This year the turnover was £ xxxxxxx.</w:t>
            </w:r>
          </w:p>
          <w:p w14:paraId="034CDE16" w14:textId="77777777" w:rsidR="007B49BA" w:rsidRPr="00F844ED" w:rsidRDefault="007B49BA" w:rsidP="007B49BA">
            <w:pPr>
              <w:rPr>
                <w:rFonts w:ascii="Arial" w:hAnsi="Arial" w:cs="Arial"/>
              </w:rPr>
            </w:pPr>
          </w:p>
          <w:p w14:paraId="36F0AA57" w14:textId="77777777" w:rsidR="007B49BA" w:rsidRPr="00F844ED" w:rsidRDefault="007B49BA" w:rsidP="007B49BA">
            <w:pPr>
              <w:rPr>
                <w:rFonts w:ascii="Arial" w:hAnsi="Arial" w:cs="Arial"/>
              </w:rPr>
            </w:pPr>
            <w:r w:rsidRPr="00F844ED">
              <w:rPr>
                <w:rFonts w:ascii="Arial" w:hAnsi="Arial" w:cs="Arial"/>
              </w:rPr>
              <w:t>The business had xx employees.</w:t>
            </w:r>
          </w:p>
          <w:p w14:paraId="49C395DD" w14:textId="77777777" w:rsidR="007B49BA" w:rsidRDefault="007B49BA" w:rsidP="007B49BA"/>
          <w:p w14:paraId="6F5909FC" w14:textId="77777777" w:rsidR="007B49BA" w:rsidRDefault="007B49BA" w:rsidP="007B49BA"/>
          <w:p w14:paraId="45E10C6C" w14:textId="77777777" w:rsidR="007B49BA" w:rsidRDefault="007B49BA" w:rsidP="007B49BA"/>
          <w:p w14:paraId="65A65915" w14:textId="77777777" w:rsidR="007B49BA" w:rsidRDefault="007B49BA" w:rsidP="007B49BA"/>
          <w:p w14:paraId="39B47044" w14:textId="77777777" w:rsidR="007B49BA" w:rsidRDefault="007B49BA" w:rsidP="007B49BA"/>
          <w:p w14:paraId="5A43C149" w14:textId="77777777" w:rsidR="007B49BA" w:rsidRDefault="007B49BA" w:rsidP="007B49BA"/>
          <w:p w14:paraId="745AEC87" w14:textId="77777777" w:rsidR="007B49BA" w:rsidRDefault="007B49BA" w:rsidP="007B49BA"/>
          <w:p w14:paraId="5F30DD2B" w14:textId="77777777" w:rsidR="007B49BA" w:rsidRPr="00E561B5" w:rsidRDefault="007B49BA" w:rsidP="007B49BA"/>
          <w:p w14:paraId="70A1AAA3" w14:textId="77777777" w:rsidR="007B49BA" w:rsidRPr="002F4DAC" w:rsidRDefault="007B49BA" w:rsidP="007B49BA">
            <w:pPr>
              <w:rPr>
                <w:lang w:val="en-GB"/>
              </w:rPr>
            </w:pPr>
          </w:p>
        </w:tc>
        <w:tc>
          <w:tcPr>
            <w:tcW w:w="425" w:type="dxa"/>
          </w:tcPr>
          <w:p w14:paraId="051C1E43" w14:textId="77777777" w:rsidR="007B49BA" w:rsidRPr="002B708B" w:rsidRDefault="007B49BA" w:rsidP="007B49BA">
            <w:pPr>
              <w:rPr>
                <w:noProof/>
                <w:lang w:val="en-GB"/>
              </w:rPr>
            </w:pPr>
          </w:p>
        </w:tc>
      </w:tr>
      <w:tr w:rsidR="007B49BA" w:rsidRPr="002B708B" w14:paraId="7ACB242B" w14:textId="77777777" w:rsidTr="00BC4B76">
        <w:trPr>
          <w:trHeight w:val="383"/>
        </w:trPr>
        <w:tc>
          <w:tcPr>
            <w:tcW w:w="426" w:type="dxa"/>
            <w:tcBorders>
              <w:right w:val="single" w:sz="4" w:space="0" w:color="auto"/>
            </w:tcBorders>
          </w:tcPr>
          <w:p w14:paraId="7AD5CDA9" w14:textId="77777777" w:rsidR="007B49BA" w:rsidRPr="002B708B" w:rsidRDefault="007B49BA" w:rsidP="007B49BA">
            <w:pPr>
              <w:rPr>
                <w:noProof/>
                <w:lang w:val="en-GB"/>
              </w:rPr>
            </w:pPr>
          </w:p>
        </w:tc>
        <w:tc>
          <w:tcPr>
            <w:tcW w:w="99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FD609" w14:textId="77777777" w:rsidR="007B49BA" w:rsidRPr="00D62B01" w:rsidRDefault="007B49BA" w:rsidP="007B49BA">
            <w:pPr>
              <w:pStyle w:val="Heading5"/>
              <w:rPr>
                <w:rFonts w:asciiTheme="minorHAnsi" w:hAnsiTheme="minorHAnsi"/>
                <w:noProof/>
                <w:lang w:val="en-GB"/>
              </w:rPr>
            </w:pPr>
            <w:r w:rsidRPr="00D62B01">
              <w:rPr>
                <w:rFonts w:asciiTheme="minorHAnsi" w:hAnsiTheme="minorHAnsi"/>
                <w:noProof/>
                <w:lang w:val="en-GB"/>
              </w:rPr>
              <w:t>Baseline year: 20xx</w:t>
            </w:r>
          </w:p>
        </w:tc>
        <w:tc>
          <w:tcPr>
            <w:tcW w:w="425" w:type="dxa"/>
            <w:tcBorders>
              <w:left w:val="single" w:sz="4" w:space="0" w:color="auto"/>
            </w:tcBorders>
          </w:tcPr>
          <w:p w14:paraId="67030B08" w14:textId="77777777" w:rsidR="007B49BA" w:rsidRPr="002B708B" w:rsidRDefault="007B49BA" w:rsidP="007B49BA">
            <w:pPr>
              <w:rPr>
                <w:noProof/>
                <w:lang w:val="en-GB"/>
              </w:rPr>
            </w:pPr>
          </w:p>
        </w:tc>
      </w:tr>
      <w:tr w:rsidR="007B49BA" w:rsidRPr="002B708B" w14:paraId="55014C54" w14:textId="77777777" w:rsidTr="00BC4B76">
        <w:trPr>
          <w:trHeight w:hRule="exact" w:val="567"/>
        </w:trPr>
        <w:tc>
          <w:tcPr>
            <w:tcW w:w="426" w:type="dxa"/>
            <w:vMerge w:val="restart"/>
            <w:tcBorders>
              <w:right w:val="single" w:sz="4" w:space="0" w:color="auto"/>
            </w:tcBorders>
          </w:tcPr>
          <w:p w14:paraId="5E3785E6" w14:textId="77777777" w:rsidR="007B49BA" w:rsidRPr="002B708B" w:rsidRDefault="007B49BA" w:rsidP="007B49BA">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8A133"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 xml:space="preserve">Emissions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CD06F"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Total (tCO2e)</w:t>
            </w:r>
          </w:p>
        </w:tc>
        <w:tc>
          <w:tcPr>
            <w:tcW w:w="425" w:type="dxa"/>
            <w:vMerge w:val="restart"/>
            <w:tcBorders>
              <w:left w:val="single" w:sz="4" w:space="0" w:color="auto"/>
            </w:tcBorders>
          </w:tcPr>
          <w:p w14:paraId="420500ED" w14:textId="77777777" w:rsidR="007B49BA" w:rsidRPr="002B708B" w:rsidRDefault="007B49BA" w:rsidP="007B49BA">
            <w:pPr>
              <w:rPr>
                <w:noProof/>
                <w:lang w:val="en-GB"/>
              </w:rPr>
            </w:pPr>
          </w:p>
        </w:tc>
      </w:tr>
      <w:tr w:rsidR="007B49BA" w:rsidRPr="002B708B" w14:paraId="63DCC12D" w14:textId="77777777" w:rsidTr="00BC4B76">
        <w:trPr>
          <w:trHeight w:hRule="exact" w:val="567"/>
        </w:trPr>
        <w:tc>
          <w:tcPr>
            <w:tcW w:w="426" w:type="dxa"/>
            <w:vMerge/>
            <w:tcBorders>
              <w:right w:val="single" w:sz="4" w:space="0" w:color="auto"/>
            </w:tcBorders>
          </w:tcPr>
          <w:p w14:paraId="2DDA1041" w14:textId="77777777" w:rsidR="007B49BA" w:rsidRPr="002B708B" w:rsidRDefault="007B49BA" w:rsidP="007B49BA">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4A02"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Scope1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9F1A3" w14:textId="77777777" w:rsidR="007B49BA" w:rsidRPr="00F844ED" w:rsidRDefault="007B49BA" w:rsidP="007B49BA">
            <w:pPr>
              <w:pStyle w:val="Text"/>
              <w:rPr>
                <w:rFonts w:ascii="Arial" w:hAnsi="Arial" w:cs="Arial"/>
                <w:noProof/>
                <w:sz w:val="24"/>
                <w:szCs w:val="22"/>
                <w:lang w:val="en-GB"/>
              </w:rPr>
            </w:pPr>
          </w:p>
        </w:tc>
        <w:tc>
          <w:tcPr>
            <w:tcW w:w="425" w:type="dxa"/>
            <w:vMerge/>
            <w:tcBorders>
              <w:left w:val="single" w:sz="4" w:space="0" w:color="auto"/>
            </w:tcBorders>
          </w:tcPr>
          <w:p w14:paraId="3397DBEC" w14:textId="77777777" w:rsidR="007B49BA" w:rsidRPr="002B708B" w:rsidRDefault="007B49BA" w:rsidP="007B49BA">
            <w:pPr>
              <w:rPr>
                <w:noProof/>
                <w:lang w:val="en-GB"/>
              </w:rPr>
            </w:pPr>
          </w:p>
        </w:tc>
      </w:tr>
      <w:tr w:rsidR="007B49BA" w:rsidRPr="002B708B" w14:paraId="60BAEDD4" w14:textId="77777777" w:rsidTr="00BC4B76">
        <w:trPr>
          <w:trHeight w:hRule="exact" w:val="567"/>
        </w:trPr>
        <w:tc>
          <w:tcPr>
            <w:tcW w:w="426" w:type="dxa"/>
            <w:vMerge/>
            <w:tcBorders>
              <w:right w:val="single" w:sz="4" w:space="0" w:color="auto"/>
            </w:tcBorders>
          </w:tcPr>
          <w:p w14:paraId="26EBD063" w14:textId="77777777" w:rsidR="007B49BA" w:rsidRPr="002B708B" w:rsidRDefault="007B49BA" w:rsidP="007B49BA">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6352A"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Scope 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65DF" w14:textId="77777777" w:rsidR="007B49BA" w:rsidRPr="00F844ED" w:rsidRDefault="007B49BA" w:rsidP="007B49BA">
            <w:pPr>
              <w:pStyle w:val="Text"/>
              <w:rPr>
                <w:rFonts w:ascii="Arial" w:hAnsi="Arial" w:cs="Arial"/>
                <w:noProof/>
                <w:sz w:val="24"/>
                <w:szCs w:val="22"/>
                <w:lang w:val="en-GB"/>
              </w:rPr>
            </w:pPr>
          </w:p>
        </w:tc>
        <w:tc>
          <w:tcPr>
            <w:tcW w:w="425" w:type="dxa"/>
            <w:vMerge/>
            <w:tcBorders>
              <w:left w:val="single" w:sz="4" w:space="0" w:color="auto"/>
            </w:tcBorders>
          </w:tcPr>
          <w:p w14:paraId="021AFF25" w14:textId="77777777" w:rsidR="007B49BA" w:rsidRPr="002B708B" w:rsidRDefault="007B49BA" w:rsidP="007B49BA">
            <w:pPr>
              <w:rPr>
                <w:noProof/>
                <w:lang w:val="en-GB"/>
              </w:rPr>
            </w:pPr>
          </w:p>
        </w:tc>
      </w:tr>
      <w:tr w:rsidR="007B49BA" w:rsidRPr="002B708B" w14:paraId="3B4FD5D5" w14:textId="77777777" w:rsidTr="00BC4B76">
        <w:trPr>
          <w:trHeight w:hRule="exact" w:val="567"/>
        </w:trPr>
        <w:tc>
          <w:tcPr>
            <w:tcW w:w="426" w:type="dxa"/>
            <w:vMerge/>
            <w:tcBorders>
              <w:right w:val="single" w:sz="4" w:space="0" w:color="auto"/>
            </w:tcBorders>
          </w:tcPr>
          <w:p w14:paraId="7E42D17B" w14:textId="77777777" w:rsidR="007B49BA" w:rsidRPr="002B708B" w:rsidRDefault="007B49BA" w:rsidP="007B49BA">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4901"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Scope 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C85CE" w14:textId="77777777" w:rsidR="007B49BA" w:rsidRPr="00F844ED" w:rsidRDefault="007B49BA" w:rsidP="007B49BA">
            <w:pPr>
              <w:pStyle w:val="Text"/>
              <w:rPr>
                <w:rFonts w:ascii="Arial" w:hAnsi="Arial" w:cs="Arial"/>
                <w:noProof/>
                <w:sz w:val="24"/>
                <w:szCs w:val="22"/>
                <w:lang w:val="en-GB"/>
              </w:rPr>
            </w:pPr>
          </w:p>
        </w:tc>
        <w:tc>
          <w:tcPr>
            <w:tcW w:w="425" w:type="dxa"/>
            <w:vMerge/>
            <w:tcBorders>
              <w:left w:val="single" w:sz="4" w:space="0" w:color="auto"/>
            </w:tcBorders>
          </w:tcPr>
          <w:p w14:paraId="6105EC87" w14:textId="77777777" w:rsidR="007B49BA" w:rsidRPr="002B708B" w:rsidRDefault="007B49BA" w:rsidP="007B49BA">
            <w:pPr>
              <w:rPr>
                <w:noProof/>
                <w:lang w:val="en-GB"/>
              </w:rPr>
            </w:pPr>
          </w:p>
        </w:tc>
      </w:tr>
      <w:tr w:rsidR="007B49BA" w:rsidRPr="002B708B" w14:paraId="5E3B107C" w14:textId="77777777" w:rsidTr="00BC4B76">
        <w:trPr>
          <w:trHeight w:hRule="exact" w:val="567"/>
        </w:trPr>
        <w:tc>
          <w:tcPr>
            <w:tcW w:w="426" w:type="dxa"/>
            <w:vMerge/>
            <w:tcBorders>
              <w:right w:val="single" w:sz="4" w:space="0" w:color="auto"/>
            </w:tcBorders>
          </w:tcPr>
          <w:p w14:paraId="00CB0E3F" w14:textId="77777777" w:rsidR="007B49BA" w:rsidRPr="002B708B" w:rsidRDefault="007B49BA" w:rsidP="007B49BA">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E2D67"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Total</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089D5" w14:textId="77777777" w:rsidR="007B49BA" w:rsidRPr="00F844ED" w:rsidRDefault="007B49BA" w:rsidP="007B49BA">
            <w:pPr>
              <w:pStyle w:val="Text"/>
              <w:rPr>
                <w:rFonts w:ascii="Arial" w:hAnsi="Arial" w:cs="Arial"/>
                <w:noProof/>
                <w:sz w:val="24"/>
                <w:szCs w:val="22"/>
                <w:lang w:val="en-GB"/>
              </w:rPr>
            </w:pPr>
          </w:p>
        </w:tc>
        <w:tc>
          <w:tcPr>
            <w:tcW w:w="425" w:type="dxa"/>
            <w:vMerge/>
            <w:tcBorders>
              <w:left w:val="single" w:sz="4" w:space="0" w:color="auto"/>
            </w:tcBorders>
          </w:tcPr>
          <w:p w14:paraId="10C48550" w14:textId="77777777" w:rsidR="007B49BA" w:rsidRPr="002B708B" w:rsidRDefault="007B49BA" w:rsidP="007B49BA">
            <w:pPr>
              <w:rPr>
                <w:noProof/>
                <w:lang w:val="en-GB"/>
              </w:rPr>
            </w:pPr>
          </w:p>
        </w:tc>
      </w:tr>
      <w:tr w:rsidR="007B49BA" w:rsidRPr="002B708B" w14:paraId="2593B788" w14:textId="77777777" w:rsidTr="00BC4B76">
        <w:trPr>
          <w:trHeight w:hRule="exact" w:val="1985"/>
        </w:trPr>
        <w:tc>
          <w:tcPr>
            <w:tcW w:w="426" w:type="dxa"/>
            <w:vMerge/>
            <w:tcBorders>
              <w:right w:val="single" w:sz="4" w:space="0" w:color="auto"/>
            </w:tcBorders>
          </w:tcPr>
          <w:p w14:paraId="1AF45302" w14:textId="77777777" w:rsidR="007B49BA" w:rsidRPr="002B708B" w:rsidRDefault="007B49BA" w:rsidP="007B49BA">
            <w:pPr>
              <w:rPr>
                <w:noProof/>
                <w:lang w:val="en-GB"/>
              </w:rPr>
            </w:pPr>
          </w:p>
        </w:tc>
        <w:tc>
          <w:tcPr>
            <w:tcW w:w="99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7BC8"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Additional info</w:t>
            </w:r>
          </w:p>
          <w:p w14:paraId="2F0EE34C" w14:textId="77777777" w:rsidR="007B49BA" w:rsidRPr="00F844ED" w:rsidRDefault="007B49BA" w:rsidP="007B49BA">
            <w:pPr>
              <w:pStyle w:val="Text"/>
              <w:rPr>
                <w:rFonts w:ascii="Arial" w:hAnsi="Arial" w:cs="Arial"/>
                <w:noProof/>
                <w:sz w:val="24"/>
                <w:szCs w:val="22"/>
                <w:lang w:val="en-GB"/>
              </w:rPr>
            </w:pPr>
          </w:p>
          <w:p w14:paraId="1775ADD2" w14:textId="77777777" w:rsidR="00186669" w:rsidRPr="00F844ED" w:rsidRDefault="00186669" w:rsidP="007B49BA">
            <w:pPr>
              <w:pStyle w:val="Text"/>
              <w:rPr>
                <w:rFonts w:ascii="Arial" w:hAnsi="Arial" w:cs="Arial"/>
                <w:noProof/>
                <w:sz w:val="24"/>
                <w:szCs w:val="22"/>
                <w:lang w:val="en-GB"/>
              </w:rPr>
            </w:pPr>
          </w:p>
          <w:p w14:paraId="6BC07651" w14:textId="77777777" w:rsidR="00186669" w:rsidRPr="00F844ED" w:rsidRDefault="00186669" w:rsidP="007B49BA">
            <w:pPr>
              <w:pStyle w:val="Text"/>
              <w:rPr>
                <w:rFonts w:ascii="Arial" w:hAnsi="Arial" w:cs="Arial"/>
                <w:noProof/>
                <w:sz w:val="24"/>
                <w:szCs w:val="22"/>
                <w:lang w:val="en-GB"/>
              </w:rPr>
            </w:pPr>
          </w:p>
          <w:p w14:paraId="65C53C7F" w14:textId="77777777" w:rsidR="00186669" w:rsidRPr="00F844ED" w:rsidRDefault="00186669" w:rsidP="007B49BA">
            <w:pPr>
              <w:pStyle w:val="Text"/>
              <w:rPr>
                <w:rFonts w:ascii="Arial" w:hAnsi="Arial" w:cs="Arial"/>
                <w:noProof/>
                <w:sz w:val="24"/>
                <w:szCs w:val="22"/>
                <w:lang w:val="en-GB"/>
              </w:rPr>
            </w:pPr>
          </w:p>
          <w:p w14:paraId="58EB40D4" w14:textId="77777777" w:rsidR="007B49BA" w:rsidRPr="00F844ED" w:rsidRDefault="007B49BA" w:rsidP="007B49BA">
            <w:pPr>
              <w:pStyle w:val="Text"/>
              <w:rPr>
                <w:rFonts w:ascii="Arial" w:hAnsi="Arial" w:cs="Arial"/>
                <w:noProof/>
                <w:sz w:val="24"/>
                <w:szCs w:val="22"/>
                <w:lang w:val="en-GB"/>
              </w:rPr>
            </w:pPr>
          </w:p>
          <w:p w14:paraId="5C33420B" w14:textId="77777777" w:rsidR="007B49BA" w:rsidRPr="00F844ED" w:rsidRDefault="007B49BA" w:rsidP="007B49BA">
            <w:pPr>
              <w:pStyle w:val="Text"/>
              <w:rPr>
                <w:rFonts w:ascii="Arial" w:hAnsi="Arial" w:cs="Arial"/>
                <w:noProof/>
                <w:sz w:val="24"/>
                <w:szCs w:val="22"/>
                <w:lang w:val="en-GB"/>
              </w:rPr>
            </w:pPr>
          </w:p>
          <w:p w14:paraId="12CA9B52" w14:textId="77777777" w:rsidR="007B49BA" w:rsidRPr="00F844ED" w:rsidRDefault="007B49BA" w:rsidP="007B49BA">
            <w:pPr>
              <w:pStyle w:val="Text"/>
              <w:rPr>
                <w:rFonts w:ascii="Arial" w:hAnsi="Arial" w:cs="Arial"/>
                <w:noProof/>
                <w:sz w:val="24"/>
                <w:szCs w:val="22"/>
                <w:lang w:val="en-GB"/>
              </w:rPr>
            </w:pPr>
          </w:p>
          <w:p w14:paraId="22304A68" w14:textId="77777777" w:rsidR="007B49BA" w:rsidRPr="00F844ED" w:rsidRDefault="007B49BA" w:rsidP="007B49BA">
            <w:pPr>
              <w:pStyle w:val="Text"/>
              <w:rPr>
                <w:rFonts w:ascii="Arial" w:hAnsi="Arial" w:cs="Arial"/>
                <w:noProof/>
                <w:sz w:val="24"/>
                <w:szCs w:val="22"/>
                <w:lang w:val="en-GB"/>
              </w:rPr>
            </w:pPr>
          </w:p>
          <w:p w14:paraId="5B9FCD13" w14:textId="77777777" w:rsidR="007B49BA" w:rsidRPr="00F844ED" w:rsidRDefault="007B49BA" w:rsidP="007B49BA">
            <w:pPr>
              <w:pStyle w:val="Text"/>
              <w:rPr>
                <w:rFonts w:ascii="Arial" w:hAnsi="Arial" w:cs="Arial"/>
                <w:noProof/>
                <w:sz w:val="24"/>
                <w:szCs w:val="22"/>
                <w:lang w:val="en-GB"/>
              </w:rPr>
            </w:pPr>
          </w:p>
          <w:p w14:paraId="21B82E18" w14:textId="77777777" w:rsidR="007B49BA" w:rsidRPr="00F844ED" w:rsidRDefault="007B49BA" w:rsidP="007B49BA">
            <w:pPr>
              <w:pStyle w:val="Text"/>
              <w:rPr>
                <w:rFonts w:ascii="Arial" w:hAnsi="Arial" w:cs="Arial"/>
                <w:noProof/>
                <w:sz w:val="24"/>
                <w:szCs w:val="22"/>
                <w:lang w:val="en-GB"/>
              </w:rPr>
            </w:pPr>
          </w:p>
          <w:p w14:paraId="2A212960" w14:textId="77777777" w:rsidR="007B49BA" w:rsidRPr="00F844ED" w:rsidRDefault="007B49BA" w:rsidP="007B49BA">
            <w:pPr>
              <w:pStyle w:val="Text"/>
              <w:rPr>
                <w:rFonts w:ascii="Arial" w:hAnsi="Arial" w:cs="Arial"/>
                <w:noProof/>
                <w:sz w:val="24"/>
                <w:szCs w:val="22"/>
                <w:lang w:val="en-GB"/>
              </w:rPr>
            </w:pPr>
          </w:p>
        </w:tc>
        <w:tc>
          <w:tcPr>
            <w:tcW w:w="425" w:type="dxa"/>
            <w:vMerge/>
            <w:tcBorders>
              <w:left w:val="single" w:sz="4" w:space="0" w:color="auto"/>
            </w:tcBorders>
          </w:tcPr>
          <w:p w14:paraId="553D23D0" w14:textId="77777777" w:rsidR="007B49BA" w:rsidRPr="002B708B" w:rsidRDefault="007B49BA" w:rsidP="007B49BA">
            <w:pPr>
              <w:rPr>
                <w:noProof/>
                <w:lang w:val="en-GB"/>
              </w:rPr>
            </w:pPr>
          </w:p>
        </w:tc>
      </w:tr>
      <w:tr w:rsidR="007B49BA" w:rsidRPr="002B708B" w14:paraId="2D0992E0" w14:textId="77777777" w:rsidTr="00BC4B76">
        <w:trPr>
          <w:trHeight w:hRule="exact" w:val="851"/>
        </w:trPr>
        <w:tc>
          <w:tcPr>
            <w:tcW w:w="426" w:type="dxa"/>
            <w:vMerge/>
            <w:tcBorders>
              <w:right w:val="single" w:sz="4" w:space="0" w:color="auto"/>
            </w:tcBorders>
          </w:tcPr>
          <w:p w14:paraId="2EF4B57F" w14:textId="77777777" w:rsidR="007B49BA" w:rsidRPr="002B708B" w:rsidRDefault="007B49BA" w:rsidP="007B49BA">
            <w:pPr>
              <w:rPr>
                <w:noProof/>
                <w:lang w:val="en-GB"/>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3A1D9"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Emissions per employee:</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5046F" w14:textId="77777777" w:rsidR="007B49BA" w:rsidRPr="00F844ED" w:rsidRDefault="007B49BA" w:rsidP="007B49BA">
            <w:pPr>
              <w:pStyle w:val="Text"/>
              <w:rPr>
                <w:rFonts w:ascii="Arial" w:hAnsi="Arial" w:cs="Arial"/>
                <w:noProof/>
                <w:sz w:val="24"/>
                <w:szCs w:val="22"/>
                <w:lang w:val="en-GB"/>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7E0E0" w14:textId="77777777" w:rsidR="007B49BA" w:rsidRPr="00F844ED" w:rsidRDefault="007B49BA" w:rsidP="007B49BA">
            <w:pPr>
              <w:pStyle w:val="Text"/>
              <w:rPr>
                <w:rFonts w:ascii="Arial" w:hAnsi="Arial" w:cs="Arial"/>
                <w:noProof/>
                <w:sz w:val="24"/>
                <w:szCs w:val="22"/>
                <w:lang w:val="en-GB"/>
              </w:rPr>
            </w:pPr>
            <w:r w:rsidRPr="00F844ED">
              <w:rPr>
                <w:rFonts w:ascii="Arial" w:hAnsi="Arial" w:cs="Arial"/>
                <w:noProof/>
                <w:sz w:val="24"/>
                <w:szCs w:val="22"/>
                <w:lang w:val="en-GB"/>
              </w:rPr>
              <w:t>Emissions per £1k turnover:</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788AE74F" w14:textId="77777777" w:rsidR="007B49BA" w:rsidRDefault="007B49BA" w:rsidP="007B49BA">
            <w:pPr>
              <w:pStyle w:val="Text"/>
              <w:rPr>
                <w:noProof/>
                <w:lang w:val="en-GB"/>
              </w:rPr>
            </w:pPr>
          </w:p>
        </w:tc>
        <w:tc>
          <w:tcPr>
            <w:tcW w:w="425" w:type="dxa"/>
            <w:vMerge/>
            <w:tcBorders>
              <w:left w:val="single" w:sz="4" w:space="0" w:color="auto"/>
            </w:tcBorders>
          </w:tcPr>
          <w:p w14:paraId="03D8BE4F" w14:textId="77777777" w:rsidR="007B49BA" w:rsidRPr="002B708B" w:rsidRDefault="007B49BA" w:rsidP="007B49BA">
            <w:pPr>
              <w:rPr>
                <w:noProof/>
                <w:lang w:val="en-GB"/>
              </w:rPr>
            </w:pPr>
          </w:p>
        </w:tc>
      </w:tr>
    </w:tbl>
    <w:p w14:paraId="6337A51D" w14:textId="10002D4A" w:rsidR="000C4ED1" w:rsidRDefault="00ED2DAE" w:rsidP="005A2DF7">
      <w:pPr>
        <w:rPr>
          <w:noProof/>
          <w:lang w:val="en-GB"/>
        </w:rPr>
      </w:pPr>
      <w:r>
        <w:rPr>
          <w:noProof/>
          <w:lang w:val="en-GB"/>
        </w:rPr>
        <mc:AlternateContent>
          <mc:Choice Requires="wps">
            <w:drawing>
              <wp:anchor distT="0" distB="0" distL="114300" distR="114300" simplePos="0" relativeHeight="251669504" behindDoc="1" locked="0" layoutInCell="1" allowOverlap="1" wp14:anchorId="23072DD2" wp14:editId="128D639A">
                <wp:simplePos x="0" y="0"/>
                <wp:positionH relativeFrom="column">
                  <wp:posOffset>-388401</wp:posOffset>
                </wp:positionH>
                <wp:positionV relativeFrom="paragraph">
                  <wp:posOffset>-548333</wp:posOffset>
                </wp:positionV>
                <wp:extent cx="3769756" cy="4054728"/>
                <wp:effectExtent l="0" t="0" r="21590" b="22225"/>
                <wp:wrapNone/>
                <wp:docPr id="20" name="Shape"/>
                <wp:cNvGraphicFramePr/>
                <a:graphic xmlns:a="http://schemas.openxmlformats.org/drawingml/2006/main">
                  <a:graphicData uri="http://schemas.microsoft.com/office/word/2010/wordprocessingShape">
                    <wps:wsp>
                      <wps:cNvSpPr/>
                      <wps:spPr>
                        <a:xfrm>
                          <a:off x="0" y="0"/>
                          <a:ext cx="3769756" cy="4054728"/>
                        </a:xfrm>
                        <a:custGeom>
                          <a:avLst/>
                          <a:gdLst/>
                          <a:ahLst/>
                          <a:cxnLst>
                            <a:cxn ang="0">
                              <a:pos x="wd2" y="hd2"/>
                            </a:cxn>
                            <a:cxn ang="5400000">
                              <a:pos x="wd2" y="hd2"/>
                            </a:cxn>
                            <a:cxn ang="10800000">
                              <a:pos x="wd2" y="hd2"/>
                            </a:cxn>
                            <a:cxn ang="16200000">
                              <a:pos x="wd2" y="hd2"/>
                            </a:cxn>
                          </a:cxnLst>
                          <a:rect l="0" t="0" r="r" b="b"/>
                          <a:pathLst>
                            <a:path w="21600" h="21600" extrusionOk="0">
                              <a:moveTo>
                                <a:pt x="0" y="7161"/>
                              </a:moveTo>
                              <a:lnTo>
                                <a:pt x="0" y="7649"/>
                              </a:lnTo>
                              <a:lnTo>
                                <a:pt x="7493" y="0"/>
                              </a:lnTo>
                              <a:lnTo>
                                <a:pt x="0" y="7161"/>
                              </a:lnTo>
                              <a:close/>
                              <a:moveTo>
                                <a:pt x="0" y="11133"/>
                              </a:moveTo>
                              <a:lnTo>
                                <a:pt x="0" y="11636"/>
                              </a:lnTo>
                              <a:lnTo>
                                <a:pt x="11521" y="0"/>
                              </a:lnTo>
                              <a:lnTo>
                                <a:pt x="0" y="11133"/>
                              </a:lnTo>
                              <a:close/>
                              <a:moveTo>
                                <a:pt x="0" y="9143"/>
                              </a:moveTo>
                              <a:lnTo>
                                <a:pt x="0" y="9639"/>
                              </a:lnTo>
                              <a:lnTo>
                                <a:pt x="9507" y="0"/>
                              </a:lnTo>
                              <a:lnTo>
                                <a:pt x="0" y="9143"/>
                              </a:lnTo>
                              <a:close/>
                              <a:moveTo>
                                <a:pt x="0" y="3205"/>
                              </a:moveTo>
                              <a:lnTo>
                                <a:pt x="0" y="3639"/>
                              </a:lnTo>
                              <a:lnTo>
                                <a:pt x="3456" y="0"/>
                              </a:lnTo>
                              <a:lnTo>
                                <a:pt x="0" y="3205"/>
                              </a:lnTo>
                              <a:close/>
                              <a:moveTo>
                                <a:pt x="0" y="5179"/>
                              </a:moveTo>
                              <a:lnTo>
                                <a:pt x="0" y="5652"/>
                              </a:lnTo>
                              <a:lnTo>
                                <a:pt x="5471" y="8"/>
                              </a:lnTo>
                              <a:lnTo>
                                <a:pt x="0" y="5179"/>
                              </a:lnTo>
                              <a:close/>
                              <a:moveTo>
                                <a:pt x="0" y="1262"/>
                              </a:moveTo>
                              <a:lnTo>
                                <a:pt x="0" y="1603"/>
                              </a:lnTo>
                              <a:lnTo>
                                <a:pt x="1442" y="0"/>
                              </a:lnTo>
                              <a:lnTo>
                                <a:pt x="0" y="1262"/>
                              </a:lnTo>
                              <a:close/>
                              <a:moveTo>
                                <a:pt x="0" y="19092"/>
                              </a:moveTo>
                              <a:lnTo>
                                <a:pt x="0" y="19610"/>
                              </a:lnTo>
                              <a:lnTo>
                                <a:pt x="19594" y="0"/>
                              </a:lnTo>
                              <a:lnTo>
                                <a:pt x="0" y="19092"/>
                              </a:lnTo>
                              <a:close/>
                              <a:moveTo>
                                <a:pt x="0" y="21081"/>
                              </a:moveTo>
                              <a:lnTo>
                                <a:pt x="0" y="21600"/>
                              </a:lnTo>
                              <a:lnTo>
                                <a:pt x="21600" y="0"/>
                              </a:lnTo>
                              <a:lnTo>
                                <a:pt x="0" y="21081"/>
                              </a:lnTo>
                              <a:close/>
                              <a:moveTo>
                                <a:pt x="0" y="15112"/>
                              </a:moveTo>
                              <a:lnTo>
                                <a:pt x="0" y="15623"/>
                              </a:lnTo>
                              <a:lnTo>
                                <a:pt x="15557" y="0"/>
                              </a:lnTo>
                              <a:lnTo>
                                <a:pt x="0" y="15112"/>
                              </a:lnTo>
                              <a:close/>
                              <a:moveTo>
                                <a:pt x="0" y="17102"/>
                              </a:moveTo>
                              <a:lnTo>
                                <a:pt x="0" y="17621"/>
                              </a:lnTo>
                              <a:lnTo>
                                <a:pt x="17572" y="0"/>
                              </a:lnTo>
                              <a:lnTo>
                                <a:pt x="0" y="17102"/>
                              </a:lnTo>
                              <a:close/>
                              <a:moveTo>
                                <a:pt x="0" y="13123"/>
                              </a:moveTo>
                              <a:lnTo>
                                <a:pt x="0" y="13634"/>
                              </a:lnTo>
                              <a:lnTo>
                                <a:pt x="13543" y="0"/>
                              </a:lnTo>
                              <a:lnTo>
                                <a:pt x="0" y="13123"/>
                              </a:lnTo>
                              <a:close/>
                            </a:path>
                          </a:pathLst>
                        </a:custGeom>
                        <a:ln>
                          <a:solidFill>
                            <a:srgbClr val="9CC430"/>
                          </a:solidFill>
                        </a:ln>
                      </wps:spPr>
                      <wps:style>
                        <a:lnRef idx="2">
                          <a:schemeClr val="accent1"/>
                        </a:lnRef>
                        <a:fillRef idx="1">
                          <a:schemeClr val="lt1"/>
                        </a:fillRef>
                        <a:effectRef idx="0">
                          <a:schemeClr val="accent1"/>
                        </a:effectRef>
                        <a:fontRef idx="minor">
                          <a:schemeClr val="dk1"/>
                        </a:fontRef>
                      </wps:style>
                      <wps:bodyPr lIns="38100" tIns="38100" rIns="38100" bIns="38100" anchor="ctr"/>
                    </wps:wsp>
                  </a:graphicData>
                </a:graphic>
              </wp:anchor>
            </w:drawing>
          </mc:Choice>
          <mc:Fallback>
            <w:pict>
              <v:shape w14:anchorId="099561A7" id="Shape" o:spid="_x0000_s1026" style="position:absolute;margin-left:-30.6pt;margin-top:-43.2pt;width:296.85pt;height:319.25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" path="m,7161r,488l7493,,,7161xm,11133r,503l11521,,,11133xm,9143r,496l9507,,,9143xm,3205r,434l3456,,,3205xm,5179r,473l5471,8,,5179xm,1262r,341l1442,,,1262xm,19092r,518l19594,,,19092xm,21081r,519l21600,,,21081xm,15112r,511l15557,,,15112xm,17102r,519l17572,,,17102xm,13123r,511l13543,,,13123xe" fillcolor="white [3201]" strokecolor="#9cc430" strokeweight="2pt">
                <v:path arrowok="t" o:extrusionok="f" o:connecttype="custom" o:connectlocs="1884878,2027364;1884878,2027364;1884878,2027364;1884878,2027364" o:connectangles="0,90,180,270"/>
              </v:shape>
            </w:pict>
          </mc:Fallback>
        </mc:AlternateContent>
      </w:r>
    </w:p>
    <w:p w14:paraId="2B829125" w14:textId="7EC0834E" w:rsidR="001E70AE" w:rsidRPr="002B708B" w:rsidRDefault="001E70AE" w:rsidP="005A2DF7">
      <w:pPr>
        <w:rPr>
          <w:noProof/>
          <w:lang w:val="en-GB"/>
        </w:rPr>
      </w:pPr>
    </w:p>
    <w:p w14:paraId="02A058C8" w14:textId="28914318" w:rsidR="00E01DA1" w:rsidRDefault="00E01DA1">
      <w:pPr>
        <w:rPr>
          <w:noProof/>
          <w:lang w:val="en-GB"/>
        </w:rPr>
      </w:pPr>
    </w:p>
    <w:p w14:paraId="605E9121" w14:textId="77777777" w:rsidR="00E4317C" w:rsidRDefault="00E4317C">
      <w:pPr>
        <w:rPr>
          <w:noProof/>
          <w:lang w:val="en-GB" w:bidi="en-GB"/>
        </w:rPr>
      </w:pPr>
    </w:p>
    <w:p w14:paraId="3FC186CD" w14:textId="77777777" w:rsidR="00E4317C" w:rsidRDefault="00E4317C">
      <w:pPr>
        <w:rPr>
          <w:noProof/>
          <w:lang w:val="en-GB" w:bidi="en-GB"/>
        </w:rPr>
      </w:pPr>
    </w:p>
    <w:p w14:paraId="7F475F14" w14:textId="3C567860" w:rsidR="00F63576" w:rsidRDefault="00F63576">
      <w:pPr>
        <w:rPr>
          <w:noProof/>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80"/>
        <w:gridCol w:w="2481"/>
        <w:gridCol w:w="2480"/>
        <w:gridCol w:w="2481"/>
        <w:gridCol w:w="425"/>
      </w:tblGrid>
      <w:tr w:rsidR="00F63576" w:rsidRPr="002B708B" w14:paraId="3C3728A9" w14:textId="77777777" w:rsidTr="00BC4B76">
        <w:trPr>
          <w:trHeight w:hRule="exact" w:val="1928"/>
        </w:trPr>
        <w:tc>
          <w:tcPr>
            <w:tcW w:w="426" w:type="dxa"/>
            <w:tcBorders>
              <w:top w:val="nil"/>
              <w:left w:val="nil"/>
              <w:bottom w:val="nil"/>
              <w:right w:val="nil"/>
            </w:tcBorders>
          </w:tcPr>
          <w:p w14:paraId="52505DB7" w14:textId="77777777" w:rsidR="00F63576" w:rsidRPr="002B708B" w:rsidRDefault="00F63576" w:rsidP="004B7445">
            <w:pPr>
              <w:rPr>
                <w:noProof/>
                <w:lang w:val="en-GB"/>
              </w:rPr>
            </w:pPr>
          </w:p>
        </w:tc>
        <w:tc>
          <w:tcPr>
            <w:tcW w:w="9922" w:type="dxa"/>
            <w:gridSpan w:val="4"/>
            <w:tcBorders>
              <w:top w:val="nil"/>
              <w:left w:val="nil"/>
              <w:bottom w:val="single" w:sz="4" w:space="0" w:color="auto"/>
              <w:right w:val="nil"/>
            </w:tcBorders>
            <w:shd w:val="clear" w:color="auto" w:fill="FFFFFF" w:themeFill="background1"/>
          </w:tcPr>
          <w:p w14:paraId="09AB7E1A" w14:textId="70E9A4BD" w:rsidR="00F63576" w:rsidRPr="00A448DE" w:rsidRDefault="00F63576" w:rsidP="00574558">
            <w:pPr>
              <w:pStyle w:val="Heading3"/>
              <w:rPr>
                <w:rFonts w:asciiTheme="minorHAnsi" w:hAnsiTheme="minorHAnsi"/>
                <w:b w:val="0"/>
                <w:bCs/>
                <w:color w:val="005262"/>
                <w:sz w:val="48"/>
                <w:szCs w:val="48"/>
              </w:rPr>
            </w:pPr>
            <w:r w:rsidRPr="00A448DE">
              <w:rPr>
                <w:rFonts w:asciiTheme="minorHAnsi" w:hAnsiTheme="minorHAnsi"/>
                <w:bCs/>
                <w:color w:val="005262"/>
                <w:sz w:val="48"/>
                <w:szCs w:val="48"/>
              </w:rPr>
              <w:t>C</w:t>
            </w:r>
            <w:r w:rsidR="00574558" w:rsidRPr="00A448DE">
              <w:rPr>
                <w:rFonts w:asciiTheme="minorHAnsi" w:hAnsiTheme="minorHAnsi"/>
                <w:bCs/>
                <w:color w:val="005262"/>
                <w:sz w:val="48"/>
                <w:szCs w:val="48"/>
              </w:rPr>
              <w:t>urrent Emissions footprint</w:t>
            </w:r>
          </w:p>
          <w:p w14:paraId="13116A3D" w14:textId="77777777" w:rsidR="00F63576" w:rsidRDefault="00F63576" w:rsidP="004B7445"/>
          <w:p w14:paraId="0B12CA17" w14:textId="77777777" w:rsidR="00F63576" w:rsidRPr="00F844ED" w:rsidRDefault="00F63576" w:rsidP="004B7445">
            <w:pPr>
              <w:rPr>
                <w:rFonts w:ascii="Arial" w:hAnsi="Arial" w:cs="Arial"/>
              </w:rPr>
            </w:pPr>
            <w:r w:rsidRPr="00F844ED">
              <w:rPr>
                <w:rFonts w:ascii="Arial" w:hAnsi="Arial" w:cs="Arial"/>
              </w:rPr>
              <w:t>This year the turnover was £ xxxxxxx.</w:t>
            </w:r>
          </w:p>
          <w:p w14:paraId="6ADF9C5C" w14:textId="77777777" w:rsidR="00F63576" w:rsidRPr="00F844ED" w:rsidRDefault="00F63576" w:rsidP="004B7445">
            <w:pPr>
              <w:rPr>
                <w:rFonts w:ascii="Arial" w:hAnsi="Arial" w:cs="Arial"/>
              </w:rPr>
            </w:pPr>
          </w:p>
          <w:p w14:paraId="10BC7DE9" w14:textId="77777777" w:rsidR="00F63576" w:rsidRPr="00F844ED" w:rsidRDefault="00F63576" w:rsidP="004B7445">
            <w:pPr>
              <w:rPr>
                <w:rFonts w:ascii="Arial" w:hAnsi="Arial" w:cs="Arial"/>
              </w:rPr>
            </w:pPr>
            <w:r w:rsidRPr="00F844ED">
              <w:rPr>
                <w:rFonts w:ascii="Arial" w:hAnsi="Arial" w:cs="Arial"/>
              </w:rPr>
              <w:t>The business had xx employees.</w:t>
            </w:r>
          </w:p>
          <w:p w14:paraId="3EB153C1" w14:textId="02D896DF" w:rsidR="00F80A71" w:rsidRPr="00B00E12" w:rsidRDefault="00F80A71" w:rsidP="004B7445"/>
        </w:tc>
        <w:tc>
          <w:tcPr>
            <w:tcW w:w="425" w:type="dxa"/>
            <w:tcBorders>
              <w:top w:val="nil"/>
              <w:left w:val="nil"/>
              <w:bottom w:val="nil"/>
              <w:right w:val="nil"/>
            </w:tcBorders>
          </w:tcPr>
          <w:p w14:paraId="33E6E6F6" w14:textId="77777777" w:rsidR="00F63576" w:rsidRPr="002B708B" w:rsidRDefault="00F63576" w:rsidP="004B7445">
            <w:pPr>
              <w:rPr>
                <w:noProof/>
                <w:lang w:val="en-GB"/>
              </w:rPr>
            </w:pPr>
          </w:p>
        </w:tc>
      </w:tr>
      <w:tr w:rsidR="00F63576" w:rsidRPr="002B708B" w14:paraId="620B9A74" w14:textId="77777777" w:rsidTr="00BC4B76">
        <w:trPr>
          <w:trHeight w:val="383"/>
        </w:trPr>
        <w:tc>
          <w:tcPr>
            <w:tcW w:w="426" w:type="dxa"/>
            <w:tcBorders>
              <w:top w:val="nil"/>
              <w:left w:val="nil"/>
              <w:bottom w:val="nil"/>
              <w:right w:val="single" w:sz="4" w:space="0" w:color="auto"/>
            </w:tcBorders>
          </w:tcPr>
          <w:p w14:paraId="2B1FA533" w14:textId="77777777" w:rsidR="00F63576" w:rsidRPr="002B708B" w:rsidRDefault="00F63576" w:rsidP="004B7445">
            <w:pPr>
              <w:rPr>
                <w:noProof/>
                <w:lang w:val="en-GB"/>
              </w:rPr>
            </w:pPr>
          </w:p>
        </w:tc>
        <w:tc>
          <w:tcPr>
            <w:tcW w:w="99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16C24" w14:textId="2B1FE931" w:rsidR="00F63576" w:rsidRPr="00D62B01" w:rsidRDefault="00574558" w:rsidP="004B7445">
            <w:pPr>
              <w:pStyle w:val="Heading5"/>
              <w:rPr>
                <w:rFonts w:asciiTheme="minorHAnsi" w:hAnsiTheme="minorHAnsi"/>
                <w:noProof/>
                <w:lang w:val="en-GB"/>
              </w:rPr>
            </w:pPr>
            <w:r w:rsidRPr="00D62B01">
              <w:rPr>
                <w:rFonts w:asciiTheme="minorHAnsi" w:hAnsiTheme="minorHAnsi"/>
                <w:noProof/>
                <w:lang w:val="en-GB"/>
              </w:rPr>
              <w:t>Reporting</w:t>
            </w:r>
            <w:r w:rsidR="00F63576" w:rsidRPr="00D62B01">
              <w:rPr>
                <w:rFonts w:asciiTheme="minorHAnsi" w:hAnsiTheme="minorHAnsi"/>
                <w:noProof/>
                <w:lang w:val="en-GB"/>
              </w:rPr>
              <w:t xml:space="preserve"> year: 20xx</w:t>
            </w:r>
          </w:p>
        </w:tc>
        <w:tc>
          <w:tcPr>
            <w:tcW w:w="425" w:type="dxa"/>
            <w:tcBorders>
              <w:top w:val="nil"/>
              <w:left w:val="single" w:sz="4" w:space="0" w:color="auto"/>
              <w:bottom w:val="nil"/>
              <w:right w:val="nil"/>
            </w:tcBorders>
          </w:tcPr>
          <w:p w14:paraId="4F6EA061" w14:textId="77777777" w:rsidR="00F63576" w:rsidRPr="002B708B" w:rsidRDefault="00F63576" w:rsidP="004B7445">
            <w:pPr>
              <w:rPr>
                <w:noProof/>
                <w:lang w:val="en-GB"/>
              </w:rPr>
            </w:pPr>
          </w:p>
        </w:tc>
      </w:tr>
      <w:tr w:rsidR="00F63576" w:rsidRPr="002B708B" w14:paraId="6CC6F338" w14:textId="77777777" w:rsidTr="00BC4B76">
        <w:trPr>
          <w:trHeight w:hRule="exact" w:val="567"/>
        </w:trPr>
        <w:tc>
          <w:tcPr>
            <w:tcW w:w="426" w:type="dxa"/>
            <w:vMerge w:val="restart"/>
            <w:tcBorders>
              <w:top w:val="nil"/>
              <w:left w:val="nil"/>
              <w:bottom w:val="nil"/>
              <w:right w:val="single" w:sz="4" w:space="0" w:color="auto"/>
            </w:tcBorders>
          </w:tcPr>
          <w:p w14:paraId="72313F96" w14:textId="478E4E0B" w:rsidR="00F63576" w:rsidRPr="002B708B" w:rsidRDefault="00F63576" w:rsidP="004B7445">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14976" w14:textId="77777777" w:rsidR="00F63576" w:rsidRPr="00F844ED" w:rsidRDefault="00F63576" w:rsidP="004B7445">
            <w:pPr>
              <w:pStyle w:val="Text"/>
              <w:rPr>
                <w:rFonts w:ascii="Arial" w:hAnsi="Arial" w:cs="Arial"/>
                <w:noProof/>
                <w:sz w:val="24"/>
                <w:lang w:val="en-GB"/>
              </w:rPr>
            </w:pPr>
            <w:r w:rsidRPr="00F844ED">
              <w:rPr>
                <w:rFonts w:ascii="Arial" w:hAnsi="Arial" w:cs="Arial"/>
                <w:noProof/>
                <w:sz w:val="24"/>
                <w:lang w:val="en-GB"/>
              </w:rPr>
              <w:t xml:space="preserve">Emissions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A54" w14:textId="77777777" w:rsidR="00F63576" w:rsidRPr="00D62B01" w:rsidRDefault="00F63576" w:rsidP="004B7445">
            <w:pPr>
              <w:pStyle w:val="Text"/>
              <w:rPr>
                <w:rFonts w:ascii="Arial" w:hAnsi="Arial" w:cs="Arial"/>
                <w:noProof/>
                <w:lang w:val="en-GB"/>
              </w:rPr>
            </w:pPr>
            <w:r w:rsidRPr="00D62B01">
              <w:rPr>
                <w:rFonts w:ascii="Arial" w:hAnsi="Arial" w:cs="Arial"/>
                <w:noProof/>
                <w:lang w:val="en-GB"/>
              </w:rPr>
              <w:t>Total (tCO2e)</w:t>
            </w:r>
          </w:p>
        </w:tc>
        <w:tc>
          <w:tcPr>
            <w:tcW w:w="425" w:type="dxa"/>
            <w:vMerge w:val="restart"/>
            <w:tcBorders>
              <w:top w:val="nil"/>
              <w:left w:val="single" w:sz="4" w:space="0" w:color="auto"/>
              <w:bottom w:val="nil"/>
              <w:right w:val="nil"/>
            </w:tcBorders>
          </w:tcPr>
          <w:p w14:paraId="2E00B906" w14:textId="1A42F398" w:rsidR="00F63576" w:rsidRPr="002B708B" w:rsidRDefault="00F63576" w:rsidP="004B7445">
            <w:pPr>
              <w:rPr>
                <w:noProof/>
                <w:lang w:val="en-GB"/>
              </w:rPr>
            </w:pPr>
          </w:p>
        </w:tc>
      </w:tr>
      <w:tr w:rsidR="00F63576" w:rsidRPr="002B708B" w14:paraId="38E4D149" w14:textId="77777777" w:rsidTr="00BC4B76">
        <w:trPr>
          <w:trHeight w:val="567"/>
        </w:trPr>
        <w:tc>
          <w:tcPr>
            <w:tcW w:w="426" w:type="dxa"/>
            <w:vMerge/>
            <w:tcBorders>
              <w:top w:val="nil"/>
              <w:left w:val="nil"/>
              <w:bottom w:val="nil"/>
              <w:right w:val="single" w:sz="4" w:space="0" w:color="auto"/>
            </w:tcBorders>
          </w:tcPr>
          <w:p w14:paraId="276D9598" w14:textId="77777777" w:rsidR="00F63576" w:rsidRPr="002B708B" w:rsidRDefault="00F63576" w:rsidP="004B7445">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0B193" w14:textId="77777777" w:rsidR="00F63576" w:rsidRPr="00F844ED" w:rsidRDefault="00F63576" w:rsidP="004B7445">
            <w:pPr>
              <w:pStyle w:val="Text"/>
              <w:rPr>
                <w:rFonts w:ascii="Arial" w:hAnsi="Arial" w:cs="Arial"/>
                <w:noProof/>
                <w:sz w:val="24"/>
                <w:lang w:val="en-GB"/>
              </w:rPr>
            </w:pPr>
            <w:r w:rsidRPr="00F844ED">
              <w:rPr>
                <w:rFonts w:ascii="Arial" w:hAnsi="Arial" w:cs="Arial"/>
                <w:noProof/>
                <w:sz w:val="24"/>
                <w:lang w:val="en-GB"/>
              </w:rPr>
              <w:t>Scope1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92793" w14:textId="77777777" w:rsidR="00F63576" w:rsidRPr="00D62B01" w:rsidRDefault="00F63576" w:rsidP="004B7445">
            <w:pPr>
              <w:pStyle w:val="Text"/>
              <w:rPr>
                <w:rFonts w:ascii="Arial" w:hAnsi="Arial" w:cs="Arial"/>
                <w:noProof/>
                <w:lang w:val="en-GB"/>
              </w:rPr>
            </w:pPr>
          </w:p>
        </w:tc>
        <w:tc>
          <w:tcPr>
            <w:tcW w:w="425" w:type="dxa"/>
            <w:vMerge/>
            <w:tcBorders>
              <w:top w:val="nil"/>
              <w:left w:val="single" w:sz="4" w:space="0" w:color="auto"/>
              <w:bottom w:val="nil"/>
              <w:right w:val="nil"/>
            </w:tcBorders>
          </w:tcPr>
          <w:p w14:paraId="53EFFDB4" w14:textId="77777777" w:rsidR="00F63576" w:rsidRPr="002B708B" w:rsidRDefault="00F63576" w:rsidP="004B7445">
            <w:pPr>
              <w:rPr>
                <w:noProof/>
                <w:lang w:val="en-GB"/>
              </w:rPr>
            </w:pPr>
          </w:p>
        </w:tc>
      </w:tr>
      <w:tr w:rsidR="00F63576" w:rsidRPr="002B708B" w14:paraId="66B31356" w14:textId="77777777" w:rsidTr="00BC4B76">
        <w:trPr>
          <w:trHeight w:val="567"/>
        </w:trPr>
        <w:tc>
          <w:tcPr>
            <w:tcW w:w="426" w:type="dxa"/>
            <w:vMerge/>
            <w:tcBorders>
              <w:top w:val="nil"/>
              <w:left w:val="nil"/>
              <w:bottom w:val="nil"/>
              <w:right w:val="single" w:sz="4" w:space="0" w:color="auto"/>
            </w:tcBorders>
          </w:tcPr>
          <w:p w14:paraId="3D3DB0C4" w14:textId="77777777" w:rsidR="00F63576" w:rsidRPr="002B708B" w:rsidRDefault="00F63576" w:rsidP="004B7445">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3217A" w14:textId="61236866" w:rsidR="00F63576" w:rsidRPr="00F844ED" w:rsidRDefault="00F63576" w:rsidP="004B7445">
            <w:pPr>
              <w:pStyle w:val="Text"/>
              <w:rPr>
                <w:rFonts w:ascii="Arial" w:hAnsi="Arial" w:cs="Arial"/>
                <w:noProof/>
                <w:sz w:val="24"/>
                <w:lang w:val="en-GB"/>
              </w:rPr>
            </w:pPr>
            <w:r w:rsidRPr="00F844ED">
              <w:rPr>
                <w:rFonts w:ascii="Arial" w:hAnsi="Arial" w:cs="Arial"/>
                <w:noProof/>
                <w:sz w:val="24"/>
                <w:lang w:val="en-GB"/>
              </w:rPr>
              <w:t>Scope 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809BB" w14:textId="77777777" w:rsidR="00F63576" w:rsidRPr="00D62B01" w:rsidRDefault="00F63576" w:rsidP="004B7445">
            <w:pPr>
              <w:pStyle w:val="Text"/>
              <w:rPr>
                <w:rFonts w:ascii="Arial" w:hAnsi="Arial" w:cs="Arial"/>
                <w:noProof/>
                <w:lang w:val="en-GB"/>
              </w:rPr>
            </w:pPr>
          </w:p>
        </w:tc>
        <w:tc>
          <w:tcPr>
            <w:tcW w:w="425" w:type="dxa"/>
            <w:vMerge/>
            <w:tcBorders>
              <w:top w:val="nil"/>
              <w:left w:val="single" w:sz="4" w:space="0" w:color="auto"/>
              <w:bottom w:val="nil"/>
              <w:right w:val="nil"/>
            </w:tcBorders>
          </w:tcPr>
          <w:p w14:paraId="0E3A1E8F" w14:textId="77777777" w:rsidR="00F63576" w:rsidRPr="002B708B" w:rsidRDefault="00F63576" w:rsidP="004B7445">
            <w:pPr>
              <w:rPr>
                <w:noProof/>
                <w:lang w:val="en-GB"/>
              </w:rPr>
            </w:pPr>
          </w:p>
        </w:tc>
      </w:tr>
      <w:tr w:rsidR="00F63576" w:rsidRPr="002B708B" w14:paraId="1B276F31" w14:textId="77777777" w:rsidTr="00BC4B76">
        <w:trPr>
          <w:trHeight w:hRule="exact" w:val="567"/>
        </w:trPr>
        <w:tc>
          <w:tcPr>
            <w:tcW w:w="426" w:type="dxa"/>
            <w:vMerge/>
            <w:tcBorders>
              <w:top w:val="nil"/>
              <w:left w:val="nil"/>
              <w:bottom w:val="nil"/>
              <w:right w:val="single" w:sz="4" w:space="0" w:color="auto"/>
            </w:tcBorders>
          </w:tcPr>
          <w:p w14:paraId="7EF9BDB4" w14:textId="77777777" w:rsidR="00F63576" w:rsidRPr="002B708B" w:rsidRDefault="00F63576" w:rsidP="004B7445">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F9F12" w14:textId="77777777" w:rsidR="00F63576" w:rsidRPr="00F844ED" w:rsidRDefault="00F63576" w:rsidP="004B7445">
            <w:pPr>
              <w:pStyle w:val="Text"/>
              <w:rPr>
                <w:rFonts w:ascii="Arial" w:hAnsi="Arial" w:cs="Arial"/>
                <w:noProof/>
                <w:sz w:val="24"/>
                <w:lang w:val="en-GB"/>
              </w:rPr>
            </w:pPr>
            <w:r w:rsidRPr="00F844ED">
              <w:rPr>
                <w:rFonts w:ascii="Arial" w:hAnsi="Arial" w:cs="Arial"/>
                <w:noProof/>
                <w:sz w:val="24"/>
                <w:lang w:val="en-GB"/>
              </w:rPr>
              <w:t>Scope 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58F7" w14:textId="77777777" w:rsidR="00F63576" w:rsidRPr="00D62B01" w:rsidRDefault="00F63576" w:rsidP="004B7445">
            <w:pPr>
              <w:pStyle w:val="Text"/>
              <w:rPr>
                <w:rFonts w:ascii="Arial" w:hAnsi="Arial" w:cs="Arial"/>
                <w:noProof/>
                <w:lang w:val="en-GB"/>
              </w:rPr>
            </w:pPr>
          </w:p>
        </w:tc>
        <w:tc>
          <w:tcPr>
            <w:tcW w:w="425" w:type="dxa"/>
            <w:vMerge/>
            <w:tcBorders>
              <w:top w:val="nil"/>
              <w:left w:val="single" w:sz="4" w:space="0" w:color="auto"/>
              <w:bottom w:val="nil"/>
              <w:right w:val="nil"/>
            </w:tcBorders>
          </w:tcPr>
          <w:p w14:paraId="7A7FFD5A" w14:textId="77777777" w:rsidR="00F63576" w:rsidRPr="002B708B" w:rsidRDefault="00F63576" w:rsidP="004B7445">
            <w:pPr>
              <w:rPr>
                <w:noProof/>
                <w:lang w:val="en-GB"/>
              </w:rPr>
            </w:pPr>
          </w:p>
        </w:tc>
      </w:tr>
      <w:tr w:rsidR="00F63576" w:rsidRPr="002B708B" w14:paraId="302772B4" w14:textId="77777777" w:rsidTr="00BC4B76">
        <w:trPr>
          <w:trHeight w:hRule="exact" w:val="567"/>
        </w:trPr>
        <w:tc>
          <w:tcPr>
            <w:tcW w:w="426" w:type="dxa"/>
            <w:vMerge/>
            <w:tcBorders>
              <w:top w:val="nil"/>
              <w:left w:val="nil"/>
              <w:bottom w:val="nil"/>
              <w:right w:val="single" w:sz="4" w:space="0" w:color="auto"/>
            </w:tcBorders>
          </w:tcPr>
          <w:p w14:paraId="52E16A44" w14:textId="77777777" w:rsidR="00F63576" w:rsidRPr="002B708B" w:rsidRDefault="00F63576" w:rsidP="004B7445">
            <w:pPr>
              <w:rPr>
                <w:noProof/>
                <w:lang w:val="en-G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686C6" w14:textId="77777777" w:rsidR="00F63576" w:rsidRPr="00F844ED" w:rsidRDefault="00F63576" w:rsidP="004B7445">
            <w:pPr>
              <w:pStyle w:val="Text"/>
              <w:rPr>
                <w:rFonts w:ascii="Arial" w:hAnsi="Arial" w:cs="Arial"/>
                <w:noProof/>
                <w:sz w:val="24"/>
                <w:lang w:val="en-GB"/>
              </w:rPr>
            </w:pPr>
            <w:r w:rsidRPr="00F844ED">
              <w:rPr>
                <w:rFonts w:ascii="Arial" w:hAnsi="Arial" w:cs="Arial"/>
                <w:noProof/>
                <w:sz w:val="24"/>
                <w:lang w:val="en-GB"/>
              </w:rPr>
              <w:t>Total</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D2C20" w14:textId="77777777" w:rsidR="00F63576" w:rsidRPr="00D62B01" w:rsidRDefault="00F63576" w:rsidP="004B7445">
            <w:pPr>
              <w:pStyle w:val="Text"/>
              <w:rPr>
                <w:rFonts w:ascii="Arial" w:hAnsi="Arial" w:cs="Arial"/>
                <w:noProof/>
                <w:lang w:val="en-GB"/>
              </w:rPr>
            </w:pPr>
          </w:p>
        </w:tc>
        <w:tc>
          <w:tcPr>
            <w:tcW w:w="425" w:type="dxa"/>
            <w:vMerge/>
            <w:tcBorders>
              <w:top w:val="nil"/>
              <w:left w:val="single" w:sz="4" w:space="0" w:color="auto"/>
              <w:bottom w:val="nil"/>
              <w:right w:val="nil"/>
            </w:tcBorders>
          </w:tcPr>
          <w:p w14:paraId="1E72AB6F" w14:textId="77777777" w:rsidR="00F63576" w:rsidRPr="002B708B" w:rsidRDefault="00F63576" w:rsidP="004B7445">
            <w:pPr>
              <w:rPr>
                <w:noProof/>
                <w:lang w:val="en-GB"/>
              </w:rPr>
            </w:pPr>
          </w:p>
        </w:tc>
      </w:tr>
      <w:tr w:rsidR="00BC5359" w:rsidRPr="002B708B" w14:paraId="5F16BB4C" w14:textId="77777777" w:rsidTr="00BC4B76">
        <w:trPr>
          <w:trHeight w:hRule="exact" w:val="1985"/>
        </w:trPr>
        <w:tc>
          <w:tcPr>
            <w:tcW w:w="426" w:type="dxa"/>
            <w:vMerge/>
            <w:tcBorders>
              <w:top w:val="nil"/>
              <w:left w:val="nil"/>
              <w:bottom w:val="nil"/>
              <w:right w:val="single" w:sz="4" w:space="0" w:color="auto"/>
            </w:tcBorders>
          </w:tcPr>
          <w:p w14:paraId="746831C3" w14:textId="77777777" w:rsidR="00BC5359" w:rsidRPr="002B708B" w:rsidRDefault="00BC5359" w:rsidP="004B7445">
            <w:pPr>
              <w:rPr>
                <w:noProof/>
                <w:lang w:val="en-GB"/>
              </w:rPr>
            </w:pPr>
          </w:p>
        </w:tc>
        <w:tc>
          <w:tcPr>
            <w:tcW w:w="99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0E601" w14:textId="4BFDB83C" w:rsidR="00BC5359" w:rsidRPr="00F844ED" w:rsidRDefault="00BC5359" w:rsidP="004B7445">
            <w:pPr>
              <w:pStyle w:val="Text"/>
              <w:rPr>
                <w:rFonts w:ascii="Arial" w:hAnsi="Arial" w:cs="Arial"/>
                <w:noProof/>
                <w:sz w:val="24"/>
                <w:lang w:val="en-GB"/>
              </w:rPr>
            </w:pPr>
            <w:r w:rsidRPr="00F844ED">
              <w:rPr>
                <w:rFonts w:ascii="Arial" w:hAnsi="Arial" w:cs="Arial"/>
                <w:noProof/>
                <w:sz w:val="24"/>
                <w:lang w:val="en-GB"/>
              </w:rPr>
              <w:t>Additional info</w:t>
            </w:r>
          </w:p>
        </w:tc>
        <w:tc>
          <w:tcPr>
            <w:tcW w:w="425" w:type="dxa"/>
            <w:vMerge/>
            <w:tcBorders>
              <w:top w:val="nil"/>
              <w:left w:val="single" w:sz="4" w:space="0" w:color="auto"/>
              <w:bottom w:val="nil"/>
              <w:right w:val="nil"/>
            </w:tcBorders>
          </w:tcPr>
          <w:p w14:paraId="4F147699" w14:textId="77777777" w:rsidR="00BC5359" w:rsidRPr="002B708B" w:rsidRDefault="00BC5359" w:rsidP="004B7445">
            <w:pPr>
              <w:rPr>
                <w:noProof/>
                <w:lang w:val="en-GB"/>
              </w:rPr>
            </w:pPr>
          </w:p>
        </w:tc>
      </w:tr>
      <w:tr w:rsidR="00F63576" w:rsidRPr="002B708B" w14:paraId="43BF10A1" w14:textId="77777777" w:rsidTr="00BC4B76">
        <w:trPr>
          <w:trHeight w:hRule="exact" w:val="851"/>
        </w:trPr>
        <w:tc>
          <w:tcPr>
            <w:tcW w:w="426" w:type="dxa"/>
            <w:vMerge/>
            <w:tcBorders>
              <w:top w:val="nil"/>
              <w:left w:val="nil"/>
              <w:bottom w:val="nil"/>
              <w:right w:val="single" w:sz="4" w:space="0" w:color="auto"/>
            </w:tcBorders>
          </w:tcPr>
          <w:p w14:paraId="061C4C26" w14:textId="77777777" w:rsidR="00F63576" w:rsidRPr="002B708B" w:rsidRDefault="00F63576" w:rsidP="004B7445">
            <w:pPr>
              <w:rPr>
                <w:noProof/>
                <w:lang w:val="en-GB"/>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F2C0" w14:textId="77777777" w:rsidR="00F63576" w:rsidRPr="00F844ED" w:rsidRDefault="00F63576" w:rsidP="004B7445">
            <w:pPr>
              <w:pStyle w:val="Text"/>
              <w:rPr>
                <w:rFonts w:ascii="Arial" w:hAnsi="Arial" w:cs="Arial"/>
                <w:noProof/>
                <w:sz w:val="24"/>
                <w:lang w:val="en-GB"/>
              </w:rPr>
            </w:pPr>
            <w:r w:rsidRPr="00F844ED">
              <w:rPr>
                <w:rFonts w:ascii="Arial" w:hAnsi="Arial" w:cs="Arial"/>
                <w:noProof/>
                <w:sz w:val="24"/>
                <w:lang w:val="en-GB"/>
              </w:rPr>
              <w:t>Emissions per employee:</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A51EC" w14:textId="77777777" w:rsidR="00F63576" w:rsidRPr="00F844ED" w:rsidRDefault="00F63576" w:rsidP="004B7445">
            <w:pPr>
              <w:pStyle w:val="Text"/>
              <w:rPr>
                <w:rFonts w:ascii="Arial" w:hAnsi="Arial" w:cs="Arial"/>
                <w:noProof/>
                <w:sz w:val="24"/>
                <w:lang w:val="en-GB"/>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5779D" w14:textId="77777777" w:rsidR="00F63576" w:rsidRPr="00F844ED" w:rsidRDefault="00F63576" w:rsidP="004B7445">
            <w:pPr>
              <w:pStyle w:val="Text"/>
              <w:rPr>
                <w:rFonts w:ascii="Arial" w:hAnsi="Arial" w:cs="Arial"/>
                <w:noProof/>
                <w:sz w:val="24"/>
                <w:lang w:val="en-GB"/>
              </w:rPr>
            </w:pPr>
            <w:r w:rsidRPr="00F844ED">
              <w:rPr>
                <w:rFonts w:ascii="Arial" w:hAnsi="Arial" w:cs="Arial"/>
                <w:noProof/>
                <w:sz w:val="24"/>
                <w:lang w:val="en-GB"/>
              </w:rPr>
              <w:t>Emissions per £1k turnover:</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ABAAB" w14:textId="77777777" w:rsidR="00F63576" w:rsidRPr="00D62B01" w:rsidRDefault="00F63576" w:rsidP="004B7445">
            <w:pPr>
              <w:pStyle w:val="Text"/>
              <w:rPr>
                <w:rFonts w:ascii="Arial" w:hAnsi="Arial" w:cs="Arial"/>
                <w:noProof/>
                <w:lang w:val="en-GB"/>
              </w:rPr>
            </w:pPr>
          </w:p>
        </w:tc>
        <w:tc>
          <w:tcPr>
            <w:tcW w:w="425" w:type="dxa"/>
            <w:vMerge/>
            <w:tcBorders>
              <w:top w:val="nil"/>
              <w:left w:val="single" w:sz="4" w:space="0" w:color="auto"/>
              <w:bottom w:val="nil"/>
              <w:right w:val="nil"/>
            </w:tcBorders>
          </w:tcPr>
          <w:p w14:paraId="40381D0B" w14:textId="77777777" w:rsidR="00F63576" w:rsidRPr="002B708B" w:rsidRDefault="00F63576" w:rsidP="004B7445">
            <w:pPr>
              <w:rPr>
                <w:noProof/>
                <w:lang w:val="en-GB"/>
              </w:rPr>
            </w:pPr>
          </w:p>
        </w:tc>
      </w:tr>
      <w:tr w:rsidR="00CE648A" w:rsidRPr="002B708B" w14:paraId="21FEC749" w14:textId="77777777" w:rsidTr="00BC4B76">
        <w:trPr>
          <w:trHeight w:hRule="exact" w:val="6521"/>
        </w:trPr>
        <w:tc>
          <w:tcPr>
            <w:tcW w:w="426" w:type="dxa"/>
            <w:tcBorders>
              <w:top w:val="nil"/>
              <w:left w:val="nil"/>
              <w:bottom w:val="nil"/>
              <w:right w:val="nil"/>
            </w:tcBorders>
          </w:tcPr>
          <w:p w14:paraId="59C7AEBB" w14:textId="77777777" w:rsidR="00CE648A" w:rsidRPr="002B708B" w:rsidRDefault="00CE648A" w:rsidP="004B7445">
            <w:pPr>
              <w:rPr>
                <w:noProof/>
                <w:lang w:val="en-GB"/>
              </w:rPr>
            </w:pPr>
          </w:p>
        </w:tc>
        <w:tc>
          <w:tcPr>
            <w:tcW w:w="9922" w:type="dxa"/>
            <w:gridSpan w:val="4"/>
            <w:tcBorders>
              <w:top w:val="single" w:sz="4" w:space="0" w:color="auto"/>
              <w:left w:val="nil"/>
              <w:bottom w:val="nil"/>
              <w:right w:val="nil"/>
            </w:tcBorders>
            <w:shd w:val="clear" w:color="auto" w:fill="FFFFFF" w:themeFill="background1"/>
          </w:tcPr>
          <w:p w14:paraId="0B22B5EB" w14:textId="77777777" w:rsidR="00BC4B76" w:rsidRPr="00F844ED" w:rsidRDefault="00BC4B76" w:rsidP="00CE648A">
            <w:pPr>
              <w:rPr>
                <w:rFonts w:ascii="Arial" w:hAnsi="Arial" w:cs="Arial"/>
              </w:rPr>
            </w:pPr>
          </w:p>
          <w:p w14:paraId="013DF4FE" w14:textId="77777777" w:rsidR="00BC4B76" w:rsidRPr="00F844ED" w:rsidRDefault="00BC4B76" w:rsidP="00CE648A">
            <w:pPr>
              <w:rPr>
                <w:rFonts w:ascii="Arial" w:hAnsi="Arial" w:cs="Arial"/>
              </w:rPr>
            </w:pPr>
          </w:p>
          <w:p w14:paraId="03AE0809" w14:textId="4DA9AC25" w:rsidR="00CE648A" w:rsidRPr="00F844ED" w:rsidRDefault="00CE648A" w:rsidP="00CE648A">
            <w:pPr>
              <w:rPr>
                <w:rFonts w:ascii="Arial" w:hAnsi="Arial" w:cs="Arial"/>
              </w:rPr>
            </w:pPr>
            <w:r w:rsidRPr="00F844ED">
              <w:rPr>
                <w:rFonts w:ascii="Arial" w:hAnsi="Arial" w:cs="Arial"/>
              </w:rPr>
              <w:t>add visuals, e.g.</w:t>
            </w:r>
          </w:p>
          <w:p w14:paraId="4676E490" w14:textId="77777777" w:rsidR="00CE648A" w:rsidRPr="00F844ED" w:rsidRDefault="00CE648A" w:rsidP="00CE648A">
            <w:pPr>
              <w:pStyle w:val="ListParagraph"/>
              <w:numPr>
                <w:ilvl w:val="0"/>
                <w:numId w:val="1"/>
              </w:numPr>
              <w:rPr>
                <w:rFonts w:ascii="Arial" w:hAnsi="Arial" w:cs="Arial"/>
                <w:sz w:val="24"/>
                <w:szCs w:val="24"/>
              </w:rPr>
            </w:pPr>
            <w:r w:rsidRPr="00F844ED">
              <w:rPr>
                <w:rFonts w:ascii="Arial" w:hAnsi="Arial" w:cs="Arial"/>
                <w:sz w:val="24"/>
                <w:szCs w:val="24"/>
              </w:rPr>
              <w:t>pie chart for breakdown of scopes 1, 2 and 3</w:t>
            </w:r>
          </w:p>
          <w:p w14:paraId="30170377" w14:textId="746A6A05" w:rsidR="00264200" w:rsidRDefault="00CE648A" w:rsidP="004B7445">
            <w:pPr>
              <w:pStyle w:val="ListParagraph"/>
              <w:numPr>
                <w:ilvl w:val="0"/>
                <w:numId w:val="1"/>
              </w:numPr>
              <w:rPr>
                <w:rFonts w:ascii="Arial" w:hAnsi="Arial" w:cs="Arial"/>
                <w:sz w:val="24"/>
                <w:szCs w:val="24"/>
              </w:rPr>
            </w:pPr>
            <w:r w:rsidRPr="00F844ED">
              <w:rPr>
                <w:rFonts w:ascii="Arial" w:hAnsi="Arial" w:cs="Arial"/>
                <w:sz w:val="24"/>
                <w:szCs w:val="24"/>
              </w:rPr>
              <w:t>bar chart of emissions by source</w:t>
            </w:r>
          </w:p>
          <w:p w14:paraId="0689B515" w14:textId="77777777" w:rsidR="00264200" w:rsidRPr="00264200" w:rsidRDefault="00264200" w:rsidP="00264200">
            <w:pPr>
              <w:rPr>
                <w:rFonts w:ascii="Arial" w:hAnsi="Arial" w:cs="Arial"/>
              </w:rPr>
            </w:pPr>
          </w:p>
          <w:p w14:paraId="743FF00A" w14:textId="1C5B0761" w:rsidR="00264200" w:rsidRPr="00F844ED" w:rsidRDefault="00264200" w:rsidP="004B7445">
            <w:pPr>
              <w:pStyle w:val="Text"/>
              <w:rPr>
                <w:rFonts w:ascii="Arial" w:hAnsi="Arial" w:cs="Arial"/>
                <w:noProof/>
                <w:sz w:val="24"/>
                <w:lang w:val="en-GB"/>
              </w:rPr>
            </w:pPr>
          </w:p>
        </w:tc>
        <w:tc>
          <w:tcPr>
            <w:tcW w:w="425" w:type="dxa"/>
            <w:tcBorders>
              <w:top w:val="nil"/>
              <w:left w:val="nil"/>
              <w:bottom w:val="nil"/>
              <w:right w:val="nil"/>
            </w:tcBorders>
          </w:tcPr>
          <w:p w14:paraId="53E8B89A" w14:textId="77777777" w:rsidR="00CE648A" w:rsidRPr="002B708B" w:rsidRDefault="00CE648A" w:rsidP="004B7445">
            <w:pPr>
              <w:rPr>
                <w:noProof/>
                <w:lang w:val="en-GB"/>
              </w:rPr>
            </w:pPr>
          </w:p>
        </w:tc>
      </w:tr>
    </w:tbl>
    <w:p w14:paraId="13EDBDF8" w14:textId="3954CEB8" w:rsidR="00F63576" w:rsidRDefault="00A448DE" w:rsidP="00F63576">
      <w:pPr>
        <w:rPr>
          <w:noProof/>
          <w:lang w:val="en-GB"/>
        </w:rPr>
      </w:pPr>
      <w:r>
        <w:rPr>
          <w:noProof/>
          <w:lang w:val="en-GB"/>
        </w:rPr>
        <mc:AlternateContent>
          <mc:Choice Requires="wps">
            <w:drawing>
              <wp:anchor distT="0" distB="0" distL="114300" distR="114300" simplePos="0" relativeHeight="251582464" behindDoc="1" locked="0" layoutInCell="1" allowOverlap="1" wp14:anchorId="3C055760" wp14:editId="60C8BF01">
                <wp:simplePos x="0" y="0"/>
                <wp:positionH relativeFrom="column">
                  <wp:posOffset>-624884</wp:posOffset>
                </wp:positionH>
                <wp:positionV relativeFrom="paragraph">
                  <wp:posOffset>-10255163</wp:posOffset>
                </wp:positionV>
                <wp:extent cx="4713890" cy="5121070"/>
                <wp:effectExtent l="0" t="0" r="10795" b="22860"/>
                <wp:wrapNone/>
                <wp:docPr id="629263212" name="Shape"/>
                <wp:cNvGraphicFramePr/>
                <a:graphic xmlns:a="http://schemas.openxmlformats.org/drawingml/2006/main">
                  <a:graphicData uri="http://schemas.microsoft.com/office/word/2010/wordprocessingShape">
                    <wps:wsp>
                      <wps:cNvSpPr/>
                      <wps:spPr>
                        <a:xfrm>
                          <a:off x="0" y="0"/>
                          <a:ext cx="4713890" cy="5121070"/>
                        </a:xfrm>
                        <a:custGeom>
                          <a:avLst/>
                          <a:gdLst/>
                          <a:ahLst/>
                          <a:cxnLst>
                            <a:cxn ang="0">
                              <a:pos x="wd2" y="hd2"/>
                            </a:cxn>
                            <a:cxn ang="5400000">
                              <a:pos x="wd2" y="hd2"/>
                            </a:cxn>
                            <a:cxn ang="10800000">
                              <a:pos x="wd2" y="hd2"/>
                            </a:cxn>
                            <a:cxn ang="16200000">
                              <a:pos x="wd2" y="hd2"/>
                            </a:cxn>
                          </a:cxnLst>
                          <a:rect l="0" t="0" r="r" b="b"/>
                          <a:pathLst>
                            <a:path w="21600" h="21600" extrusionOk="0">
                              <a:moveTo>
                                <a:pt x="0" y="7161"/>
                              </a:moveTo>
                              <a:lnTo>
                                <a:pt x="0" y="7649"/>
                              </a:lnTo>
                              <a:lnTo>
                                <a:pt x="7493" y="0"/>
                              </a:lnTo>
                              <a:lnTo>
                                <a:pt x="0" y="7161"/>
                              </a:lnTo>
                              <a:close/>
                              <a:moveTo>
                                <a:pt x="0" y="11133"/>
                              </a:moveTo>
                              <a:lnTo>
                                <a:pt x="0" y="11636"/>
                              </a:lnTo>
                              <a:lnTo>
                                <a:pt x="11521" y="0"/>
                              </a:lnTo>
                              <a:lnTo>
                                <a:pt x="0" y="11133"/>
                              </a:lnTo>
                              <a:close/>
                              <a:moveTo>
                                <a:pt x="0" y="9143"/>
                              </a:moveTo>
                              <a:lnTo>
                                <a:pt x="0" y="9639"/>
                              </a:lnTo>
                              <a:lnTo>
                                <a:pt x="9507" y="0"/>
                              </a:lnTo>
                              <a:lnTo>
                                <a:pt x="0" y="9143"/>
                              </a:lnTo>
                              <a:close/>
                              <a:moveTo>
                                <a:pt x="0" y="3205"/>
                              </a:moveTo>
                              <a:lnTo>
                                <a:pt x="0" y="3639"/>
                              </a:lnTo>
                              <a:lnTo>
                                <a:pt x="3456" y="0"/>
                              </a:lnTo>
                              <a:lnTo>
                                <a:pt x="0" y="3205"/>
                              </a:lnTo>
                              <a:close/>
                              <a:moveTo>
                                <a:pt x="0" y="5179"/>
                              </a:moveTo>
                              <a:lnTo>
                                <a:pt x="0" y="5652"/>
                              </a:lnTo>
                              <a:lnTo>
                                <a:pt x="5471" y="8"/>
                              </a:lnTo>
                              <a:lnTo>
                                <a:pt x="0" y="5179"/>
                              </a:lnTo>
                              <a:close/>
                              <a:moveTo>
                                <a:pt x="0" y="1262"/>
                              </a:moveTo>
                              <a:lnTo>
                                <a:pt x="0" y="1603"/>
                              </a:lnTo>
                              <a:lnTo>
                                <a:pt x="1442" y="0"/>
                              </a:lnTo>
                              <a:lnTo>
                                <a:pt x="0" y="1262"/>
                              </a:lnTo>
                              <a:close/>
                              <a:moveTo>
                                <a:pt x="0" y="19092"/>
                              </a:moveTo>
                              <a:lnTo>
                                <a:pt x="0" y="19610"/>
                              </a:lnTo>
                              <a:lnTo>
                                <a:pt x="19594" y="0"/>
                              </a:lnTo>
                              <a:lnTo>
                                <a:pt x="0" y="19092"/>
                              </a:lnTo>
                              <a:close/>
                              <a:moveTo>
                                <a:pt x="0" y="21081"/>
                              </a:moveTo>
                              <a:lnTo>
                                <a:pt x="0" y="21600"/>
                              </a:lnTo>
                              <a:lnTo>
                                <a:pt x="21600" y="0"/>
                              </a:lnTo>
                              <a:lnTo>
                                <a:pt x="0" y="21081"/>
                              </a:lnTo>
                              <a:close/>
                              <a:moveTo>
                                <a:pt x="0" y="15112"/>
                              </a:moveTo>
                              <a:lnTo>
                                <a:pt x="0" y="15623"/>
                              </a:lnTo>
                              <a:lnTo>
                                <a:pt x="15557" y="0"/>
                              </a:lnTo>
                              <a:lnTo>
                                <a:pt x="0" y="15112"/>
                              </a:lnTo>
                              <a:close/>
                              <a:moveTo>
                                <a:pt x="0" y="17102"/>
                              </a:moveTo>
                              <a:lnTo>
                                <a:pt x="0" y="17621"/>
                              </a:lnTo>
                              <a:lnTo>
                                <a:pt x="17572" y="0"/>
                              </a:lnTo>
                              <a:lnTo>
                                <a:pt x="0" y="17102"/>
                              </a:lnTo>
                              <a:close/>
                              <a:moveTo>
                                <a:pt x="0" y="13123"/>
                              </a:moveTo>
                              <a:lnTo>
                                <a:pt x="0" y="13634"/>
                              </a:lnTo>
                              <a:lnTo>
                                <a:pt x="13543" y="0"/>
                              </a:lnTo>
                              <a:lnTo>
                                <a:pt x="0" y="13123"/>
                              </a:lnTo>
                              <a:close/>
                            </a:path>
                          </a:pathLst>
                        </a:custGeom>
                        <a:ln>
                          <a:solidFill>
                            <a:srgbClr val="9CC430"/>
                          </a:solidFill>
                        </a:ln>
                      </wps:spPr>
                      <wps:style>
                        <a:lnRef idx="2">
                          <a:schemeClr val="accent1"/>
                        </a:lnRef>
                        <a:fillRef idx="1">
                          <a:schemeClr val="lt1"/>
                        </a:fillRef>
                        <a:effectRef idx="0">
                          <a:schemeClr val="accent1"/>
                        </a:effectRef>
                        <a:fontRef idx="minor">
                          <a:schemeClr val="dk1"/>
                        </a:fontRef>
                      </wps:style>
                      <wps:bodyPr lIns="38100" tIns="38100" rIns="38100" bIns="38100" anchor="ctr"/>
                    </wps:wsp>
                  </a:graphicData>
                </a:graphic>
                <wp14:sizeRelH relativeFrom="margin">
                  <wp14:pctWidth>0</wp14:pctWidth>
                </wp14:sizeRelH>
              </wp:anchor>
            </w:drawing>
          </mc:Choice>
          <mc:Fallback>
            <w:pict>
              <v:shape w14:anchorId="02C48047" id="Shape" o:spid="_x0000_s1026" style="position:absolute;margin-left:-49.2pt;margin-top:-807.5pt;width:371.15pt;height:403.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" path="m,7161r,488l7493,,,7161xm,11133r,503l11521,,,11133xm,9143r,496l9507,,,9143xm,3205r,434l3456,,,3205xm,5179r,473l5471,8,,5179xm,1262r,341l1442,,,1262xm,19092r,518l19594,,,19092xm,21081r,519l21600,,,21081xm,15112r,511l15557,,,15112xm,17102r,519l17572,,,17102xm,13123r,511l13543,,,13123xe" fillcolor="white [3201]" strokecolor="#9cc430" strokeweight="2pt">
                <v:path arrowok="t" o:extrusionok="f" o:connecttype="custom" o:connectlocs="2356945,2560535;2356945,2560535;2356945,2560535;2356945,2560535" o:connectangles="0,90,180,270"/>
              </v:shape>
            </w:pict>
          </mc:Fallback>
        </mc:AlternateContent>
      </w:r>
    </w:p>
    <w:p w14:paraId="229D7F87" w14:textId="0A0DA534" w:rsidR="00F63576" w:rsidRDefault="00F63576" w:rsidP="00F63576">
      <w:pPr>
        <w:rPr>
          <w:noProof/>
          <w:lang w:val="en-GB"/>
        </w:rPr>
      </w:pPr>
    </w:p>
    <w:p w14:paraId="0F322CDF" w14:textId="4EC343D0" w:rsidR="00F63576" w:rsidRDefault="00001C6B" w:rsidP="00F63576">
      <w:pPr>
        <w:rPr>
          <w:noProof/>
          <w:lang w:val="en-GB"/>
        </w:rPr>
      </w:pPr>
      <w:r w:rsidRPr="002B708B">
        <w:rPr>
          <w:noProof/>
          <w:lang w:val="en-GB" w:bidi="en-GB"/>
        </w:rPr>
        <mc:AlternateContent>
          <mc:Choice Requires="wps">
            <w:drawing>
              <wp:anchor distT="0" distB="0" distL="114300" distR="114300" simplePos="0" relativeHeight="251729920" behindDoc="1" locked="0" layoutInCell="1" allowOverlap="1" wp14:anchorId="58AB2F31" wp14:editId="7DBF99C0">
                <wp:simplePos x="0" y="0"/>
                <wp:positionH relativeFrom="column">
                  <wp:posOffset>3863361</wp:posOffset>
                </wp:positionH>
                <wp:positionV relativeFrom="paragraph">
                  <wp:posOffset>1228725</wp:posOffset>
                </wp:positionV>
                <wp:extent cx="4153535" cy="6844030"/>
                <wp:effectExtent l="0" t="0" r="18415" b="13970"/>
                <wp:wrapNone/>
                <wp:docPr id="23"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53535" cy="6844030"/>
                        </a:xfrm>
                        <a:custGeom>
                          <a:avLst/>
                          <a:gdLst/>
                          <a:ahLst/>
                          <a:cxnLst>
                            <a:cxn ang="0">
                              <a:pos x="wd2" y="hd2"/>
                            </a:cxn>
                            <a:cxn ang="5400000">
                              <a:pos x="wd2" y="hd2"/>
                            </a:cxn>
                            <a:cxn ang="10800000">
                              <a:pos x="wd2" y="hd2"/>
                            </a:cxn>
                            <a:cxn ang="16200000">
                              <a:pos x="wd2" y="hd2"/>
                            </a:cxn>
                          </a:cxnLst>
                          <a:rect l="0" t="0" r="r" b="b"/>
                          <a:pathLst>
                            <a:path w="21600" h="21600" extrusionOk="0">
                              <a:moveTo>
                                <a:pt x="17895" y="64"/>
                              </a:moveTo>
                              <a:lnTo>
                                <a:pt x="17790" y="0"/>
                              </a:lnTo>
                              <a:lnTo>
                                <a:pt x="17684" y="64"/>
                              </a:lnTo>
                              <a:lnTo>
                                <a:pt x="0" y="10758"/>
                              </a:lnTo>
                              <a:lnTo>
                                <a:pt x="139" y="10842"/>
                              </a:lnTo>
                              <a:lnTo>
                                <a:pt x="17757" y="21580"/>
                              </a:lnTo>
                              <a:lnTo>
                                <a:pt x="17790" y="21600"/>
                              </a:lnTo>
                              <a:lnTo>
                                <a:pt x="17823" y="21580"/>
                              </a:lnTo>
                              <a:lnTo>
                                <a:pt x="21600" y="19299"/>
                              </a:lnTo>
                              <a:lnTo>
                                <a:pt x="21600" y="19195"/>
                              </a:lnTo>
                              <a:lnTo>
                                <a:pt x="17790" y="21516"/>
                              </a:lnTo>
                              <a:lnTo>
                                <a:pt x="277" y="10930"/>
                              </a:lnTo>
                              <a:lnTo>
                                <a:pt x="17790" y="261"/>
                              </a:lnTo>
                              <a:lnTo>
                                <a:pt x="21600" y="2565"/>
                              </a:lnTo>
                              <a:lnTo>
                                <a:pt x="21600" y="2325"/>
                              </a:lnTo>
                              <a:lnTo>
                                <a:pt x="17895" y="64"/>
                              </a:lnTo>
                              <a:close/>
                              <a:moveTo>
                                <a:pt x="16614" y="10754"/>
                              </a:moveTo>
                              <a:lnTo>
                                <a:pt x="16753" y="10842"/>
                              </a:lnTo>
                              <a:lnTo>
                                <a:pt x="17757" y="11495"/>
                              </a:lnTo>
                              <a:lnTo>
                                <a:pt x="17790" y="11515"/>
                              </a:lnTo>
                              <a:lnTo>
                                <a:pt x="17829" y="11495"/>
                              </a:lnTo>
                              <a:lnTo>
                                <a:pt x="18906" y="10886"/>
                              </a:lnTo>
                              <a:lnTo>
                                <a:pt x="18978" y="10846"/>
                              </a:lnTo>
                              <a:lnTo>
                                <a:pt x="18906" y="10802"/>
                              </a:lnTo>
                              <a:lnTo>
                                <a:pt x="17902" y="10149"/>
                              </a:lnTo>
                              <a:lnTo>
                                <a:pt x="17803" y="10085"/>
                              </a:lnTo>
                              <a:lnTo>
                                <a:pt x="17691" y="10149"/>
                              </a:lnTo>
                              <a:lnTo>
                                <a:pt x="16614" y="10754"/>
                              </a:lnTo>
                              <a:close/>
                              <a:moveTo>
                                <a:pt x="17796" y="10341"/>
                              </a:moveTo>
                              <a:lnTo>
                                <a:pt x="18688" y="10846"/>
                              </a:lnTo>
                              <a:lnTo>
                                <a:pt x="17790" y="11431"/>
                              </a:lnTo>
                              <a:lnTo>
                                <a:pt x="16898" y="10926"/>
                              </a:lnTo>
                              <a:lnTo>
                                <a:pt x="17796" y="10341"/>
                              </a:lnTo>
                              <a:close/>
                              <a:moveTo>
                                <a:pt x="17790" y="7563"/>
                              </a:moveTo>
                              <a:lnTo>
                                <a:pt x="17684" y="7628"/>
                              </a:lnTo>
                              <a:lnTo>
                                <a:pt x="12461" y="10758"/>
                              </a:lnTo>
                              <a:lnTo>
                                <a:pt x="12599" y="10846"/>
                              </a:lnTo>
                              <a:lnTo>
                                <a:pt x="17757" y="14021"/>
                              </a:lnTo>
                              <a:lnTo>
                                <a:pt x="17790" y="14041"/>
                              </a:lnTo>
                              <a:lnTo>
                                <a:pt x="17823" y="14021"/>
                              </a:lnTo>
                              <a:lnTo>
                                <a:pt x="21600" y="11760"/>
                              </a:lnTo>
                              <a:lnTo>
                                <a:pt x="21600" y="11604"/>
                              </a:lnTo>
                              <a:lnTo>
                                <a:pt x="17790" y="13948"/>
                              </a:lnTo>
                              <a:lnTo>
                                <a:pt x="12738" y="10926"/>
                              </a:lnTo>
                              <a:lnTo>
                                <a:pt x="17790" y="7820"/>
                              </a:lnTo>
                              <a:lnTo>
                                <a:pt x="21600" y="10101"/>
                              </a:lnTo>
                              <a:lnTo>
                                <a:pt x="21600" y="9908"/>
                              </a:lnTo>
                              <a:lnTo>
                                <a:pt x="17895" y="7628"/>
                              </a:lnTo>
                              <a:lnTo>
                                <a:pt x="17790" y="7563"/>
                              </a:lnTo>
                              <a:close/>
                              <a:moveTo>
                                <a:pt x="17790" y="8822"/>
                              </a:moveTo>
                              <a:lnTo>
                                <a:pt x="17684" y="8886"/>
                              </a:lnTo>
                              <a:lnTo>
                                <a:pt x="14534" y="10754"/>
                              </a:lnTo>
                              <a:lnTo>
                                <a:pt x="14673" y="10842"/>
                              </a:lnTo>
                              <a:lnTo>
                                <a:pt x="17750" y="12754"/>
                              </a:lnTo>
                              <a:lnTo>
                                <a:pt x="17783" y="12774"/>
                              </a:lnTo>
                              <a:lnTo>
                                <a:pt x="17816" y="12754"/>
                              </a:lnTo>
                              <a:lnTo>
                                <a:pt x="20966" y="10886"/>
                              </a:lnTo>
                              <a:lnTo>
                                <a:pt x="21039" y="10846"/>
                              </a:lnTo>
                              <a:lnTo>
                                <a:pt x="20966" y="10802"/>
                              </a:lnTo>
                              <a:lnTo>
                                <a:pt x="17889" y="8890"/>
                              </a:lnTo>
                              <a:lnTo>
                                <a:pt x="17790" y="8822"/>
                              </a:lnTo>
                              <a:close/>
                              <a:moveTo>
                                <a:pt x="17783" y="12690"/>
                              </a:moveTo>
                              <a:lnTo>
                                <a:pt x="14812" y="10926"/>
                              </a:lnTo>
                              <a:lnTo>
                                <a:pt x="17783" y="9078"/>
                              </a:lnTo>
                              <a:lnTo>
                                <a:pt x="20755" y="10842"/>
                              </a:lnTo>
                              <a:lnTo>
                                <a:pt x="17783" y="12690"/>
                              </a:lnTo>
                              <a:close/>
                              <a:moveTo>
                                <a:pt x="17790" y="5042"/>
                              </a:moveTo>
                              <a:lnTo>
                                <a:pt x="17684" y="5106"/>
                              </a:lnTo>
                              <a:lnTo>
                                <a:pt x="8307" y="10758"/>
                              </a:lnTo>
                              <a:lnTo>
                                <a:pt x="8446" y="10842"/>
                              </a:lnTo>
                              <a:lnTo>
                                <a:pt x="17757" y="16538"/>
                              </a:lnTo>
                              <a:lnTo>
                                <a:pt x="17790" y="16558"/>
                              </a:lnTo>
                              <a:lnTo>
                                <a:pt x="17823" y="16538"/>
                              </a:lnTo>
                              <a:lnTo>
                                <a:pt x="21600" y="14265"/>
                              </a:lnTo>
                              <a:lnTo>
                                <a:pt x="21600" y="14145"/>
                              </a:lnTo>
                              <a:lnTo>
                                <a:pt x="17790" y="16478"/>
                              </a:lnTo>
                              <a:lnTo>
                                <a:pt x="8585" y="10934"/>
                              </a:lnTo>
                              <a:lnTo>
                                <a:pt x="17790" y="5307"/>
                              </a:lnTo>
                              <a:lnTo>
                                <a:pt x="21600" y="7603"/>
                              </a:lnTo>
                              <a:lnTo>
                                <a:pt x="21600" y="7383"/>
                              </a:lnTo>
                              <a:lnTo>
                                <a:pt x="17895" y="5118"/>
                              </a:lnTo>
                              <a:lnTo>
                                <a:pt x="17790" y="5042"/>
                              </a:lnTo>
                              <a:close/>
                              <a:moveTo>
                                <a:pt x="17790" y="6301"/>
                              </a:moveTo>
                              <a:lnTo>
                                <a:pt x="17684" y="6365"/>
                              </a:lnTo>
                              <a:lnTo>
                                <a:pt x="10381" y="10754"/>
                              </a:lnTo>
                              <a:lnTo>
                                <a:pt x="10519" y="10838"/>
                              </a:lnTo>
                              <a:lnTo>
                                <a:pt x="17750" y="15271"/>
                              </a:lnTo>
                              <a:lnTo>
                                <a:pt x="17783" y="15291"/>
                              </a:lnTo>
                              <a:lnTo>
                                <a:pt x="17816" y="15271"/>
                              </a:lnTo>
                              <a:lnTo>
                                <a:pt x="21593" y="13002"/>
                              </a:lnTo>
                              <a:lnTo>
                                <a:pt x="21593" y="12870"/>
                              </a:lnTo>
                              <a:lnTo>
                                <a:pt x="17783" y="15207"/>
                              </a:lnTo>
                              <a:lnTo>
                                <a:pt x="10658" y="10922"/>
                              </a:lnTo>
                              <a:lnTo>
                                <a:pt x="17783" y="6553"/>
                              </a:lnTo>
                              <a:lnTo>
                                <a:pt x="21593" y="8842"/>
                              </a:lnTo>
                              <a:lnTo>
                                <a:pt x="21593" y="8638"/>
                              </a:lnTo>
                              <a:lnTo>
                                <a:pt x="17889" y="6365"/>
                              </a:lnTo>
                              <a:lnTo>
                                <a:pt x="17790" y="6301"/>
                              </a:lnTo>
                              <a:close/>
                              <a:moveTo>
                                <a:pt x="17790" y="2521"/>
                              </a:moveTo>
                              <a:lnTo>
                                <a:pt x="17684" y="2585"/>
                              </a:lnTo>
                              <a:lnTo>
                                <a:pt x="4154" y="10758"/>
                              </a:lnTo>
                              <a:lnTo>
                                <a:pt x="4292" y="10842"/>
                              </a:lnTo>
                              <a:lnTo>
                                <a:pt x="17757" y="19059"/>
                              </a:lnTo>
                              <a:lnTo>
                                <a:pt x="17790" y="19079"/>
                              </a:lnTo>
                              <a:lnTo>
                                <a:pt x="17823" y="19059"/>
                              </a:lnTo>
                              <a:lnTo>
                                <a:pt x="21600" y="16778"/>
                              </a:lnTo>
                              <a:lnTo>
                                <a:pt x="21600" y="16670"/>
                              </a:lnTo>
                              <a:lnTo>
                                <a:pt x="17790" y="18995"/>
                              </a:lnTo>
                              <a:lnTo>
                                <a:pt x="4431" y="10930"/>
                              </a:lnTo>
                              <a:lnTo>
                                <a:pt x="17790" y="2782"/>
                              </a:lnTo>
                              <a:lnTo>
                                <a:pt x="21600" y="5082"/>
                              </a:lnTo>
                              <a:lnTo>
                                <a:pt x="21600" y="4850"/>
                              </a:lnTo>
                              <a:lnTo>
                                <a:pt x="17895" y="2589"/>
                              </a:lnTo>
                              <a:lnTo>
                                <a:pt x="17790" y="2521"/>
                              </a:lnTo>
                              <a:close/>
                              <a:moveTo>
                                <a:pt x="17790" y="3780"/>
                              </a:moveTo>
                              <a:lnTo>
                                <a:pt x="17684" y="3844"/>
                              </a:lnTo>
                              <a:lnTo>
                                <a:pt x="6227" y="10754"/>
                              </a:lnTo>
                              <a:lnTo>
                                <a:pt x="6366" y="10838"/>
                              </a:lnTo>
                              <a:lnTo>
                                <a:pt x="17750" y="17792"/>
                              </a:lnTo>
                              <a:lnTo>
                                <a:pt x="17783" y="17812"/>
                              </a:lnTo>
                              <a:lnTo>
                                <a:pt x="17816" y="17792"/>
                              </a:lnTo>
                              <a:lnTo>
                                <a:pt x="21593" y="15516"/>
                              </a:lnTo>
                              <a:lnTo>
                                <a:pt x="21593" y="15399"/>
                              </a:lnTo>
                              <a:lnTo>
                                <a:pt x="17783" y="17728"/>
                              </a:lnTo>
                              <a:lnTo>
                                <a:pt x="6504" y="10922"/>
                              </a:lnTo>
                              <a:lnTo>
                                <a:pt x="17783" y="4032"/>
                              </a:lnTo>
                              <a:lnTo>
                                <a:pt x="21593" y="6329"/>
                              </a:lnTo>
                              <a:lnTo>
                                <a:pt x="21593" y="6100"/>
                              </a:lnTo>
                              <a:lnTo>
                                <a:pt x="17889" y="3836"/>
                              </a:lnTo>
                              <a:lnTo>
                                <a:pt x="17790" y="3780"/>
                              </a:lnTo>
                              <a:close/>
                              <a:moveTo>
                                <a:pt x="17790" y="1259"/>
                              </a:moveTo>
                              <a:lnTo>
                                <a:pt x="17684" y="1323"/>
                              </a:lnTo>
                              <a:lnTo>
                                <a:pt x="2073" y="10754"/>
                              </a:lnTo>
                              <a:lnTo>
                                <a:pt x="2212" y="10838"/>
                              </a:lnTo>
                              <a:lnTo>
                                <a:pt x="17750" y="20313"/>
                              </a:lnTo>
                              <a:lnTo>
                                <a:pt x="17783" y="20333"/>
                              </a:lnTo>
                              <a:lnTo>
                                <a:pt x="17816" y="20313"/>
                              </a:lnTo>
                              <a:lnTo>
                                <a:pt x="21593" y="18033"/>
                              </a:lnTo>
                              <a:lnTo>
                                <a:pt x="21593" y="17925"/>
                              </a:lnTo>
                              <a:lnTo>
                                <a:pt x="17783" y="20249"/>
                              </a:lnTo>
                              <a:lnTo>
                                <a:pt x="2351" y="10922"/>
                              </a:lnTo>
                              <a:lnTo>
                                <a:pt x="17783" y="1511"/>
                              </a:lnTo>
                              <a:lnTo>
                                <a:pt x="21593" y="3812"/>
                              </a:lnTo>
                              <a:lnTo>
                                <a:pt x="21593" y="3575"/>
                              </a:lnTo>
                              <a:lnTo>
                                <a:pt x="17889" y="1315"/>
                              </a:lnTo>
                              <a:lnTo>
                                <a:pt x="17790" y="1259"/>
                              </a:lnTo>
                              <a:close/>
                            </a:path>
                          </a:pathLst>
                        </a:custGeom>
                        <a:ln/>
                      </wps:spPr>
                      <wps:style>
                        <a:lnRef idx="2">
                          <a:schemeClr val="accent4"/>
                        </a:lnRef>
                        <a:fillRef idx="1">
                          <a:schemeClr val="lt1"/>
                        </a:fillRef>
                        <a:effectRef idx="0">
                          <a:schemeClr val="accent4"/>
                        </a:effectRef>
                        <a:fontRef idx="minor">
                          <a:schemeClr val="dk1"/>
                        </a:fontRef>
                      </wps:style>
                      <wps:bodyPr lIns="38100" tIns="38100" rIns="38100" bIns="38100" anchor="ctr"/>
                    </wps:wsp>
                  </a:graphicData>
                </a:graphic>
              </wp:anchor>
            </w:drawing>
          </mc:Choice>
          <mc:Fallback>
            <w:pict>
              <v:shape w14:anchorId="1D14C29C" id="Shape" o:spid="_x0000_s1026" alt="&quot;&quot;" style="position:absolute;margin-left:304.2pt;margin-top:96.75pt;width:327.05pt;height:538.9pt;z-index:-2515865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" path="m17895,64l17790,r-106,64l,10758r139,84l17757,21580r33,20l17823,21580r3777,-2281l21600,19195r-3810,2321l277,10930,17790,261r3810,2304l21600,2325,17895,64xm16614,10754r139,88l17757,11495r33,20l17829,11495r1077,-609l18978,10846r-72,-44l17902,10149r-99,-64l17691,10149r-1077,605xm17796,10341r892,505l17790,11431r-892,-505l17796,10341xm17790,7563r-106,65l12461,10758r138,88l17757,14021r33,20l17823,14021r3777,-2261l21600,11604r-3810,2344l12738,10926,17790,7820r3810,2281l21600,9908,17895,7628r-105,-65xm17790,8822r-106,64l14534,10754r139,88l17750,12754r33,20l17816,12754r3150,-1868l21039,10846r-73,-44l17889,8890r-99,-68xm17783,12690l14812,10926,17783,9078r2972,1764l17783,12690xm17790,5042r-106,64l8307,10758r139,84l17757,16538r33,20l17823,16538r3777,-2273l21600,14145r-3810,2333l8585,10934,17790,5307r3810,2296l21600,7383,17895,5118r-105,-76xm17790,6301r-106,64l10381,10754r138,84l17750,15271r33,20l17816,15271r3777,-2269l21593,12870r-3810,2337l10658,10922,17783,6553r3810,2289l21593,8638,17889,6365r-99,-64xm17790,2521r-106,64l4154,10758r138,84l17757,19059r33,20l17823,19059r3777,-2281l21600,16670r-3810,2325l4431,10930,17790,2782r3810,2300l21600,4850,17895,2589r-105,-68xm17790,3780r-106,64l6227,10754r139,84l17750,17792r33,20l17816,17792r3777,-2276l21593,15399r-3810,2329l6504,10922,17783,4032r3810,2297l21593,6100,17889,3836r-99,-56xm17790,1259r-106,64l2073,10754r139,84l17750,20313r33,20l17816,20313r3777,-2280l21593,17925r-3810,2324l2351,10922,17783,1511r3810,2301l21593,3575,17889,1315r-99,-56xe" fillcolor="white [3201]" strokecolor="#c9dde5 [3207]" strokeweight="2pt">
                <v:path arrowok="t" o:extrusionok="f" o:connecttype="custom" o:connectlocs="2076768,3422015;2076768,3422015;2076768,3422015;2076768,3422015" o:connectangles="0,90,180,270"/>
              </v:shape>
            </w:pict>
          </mc:Fallback>
        </mc:AlternateContent>
      </w:r>
    </w:p>
    <w:tbl>
      <w:tblPr>
        <w:tblpPr w:leftFromText="180" w:rightFromText="180" w:vertAnchor="text" w:tblpY="1"/>
        <w:tblOverlap w:val="never"/>
        <w:tblW w:w="10060" w:type="dxa"/>
        <w:tblLayout w:type="fixed"/>
        <w:tblLook w:val="0600" w:firstRow="0" w:lastRow="0" w:firstColumn="0" w:lastColumn="0" w:noHBand="1" w:noVBand="1"/>
      </w:tblPr>
      <w:tblGrid>
        <w:gridCol w:w="993"/>
        <w:gridCol w:w="9067"/>
      </w:tblGrid>
      <w:tr w:rsidR="00001C6B" w:rsidRPr="002B708B" w14:paraId="012F1C5D" w14:textId="77777777" w:rsidTr="00841B8B">
        <w:trPr>
          <w:cantSplit/>
          <w:trHeight w:hRule="exact" w:val="14175"/>
        </w:trPr>
        <w:tc>
          <w:tcPr>
            <w:tcW w:w="993" w:type="dxa"/>
          </w:tcPr>
          <w:p w14:paraId="7F77589A" w14:textId="737DBC0B" w:rsidR="00001C6B" w:rsidRPr="002B708B" w:rsidRDefault="00001C6B" w:rsidP="00001C6B">
            <w:pPr>
              <w:pStyle w:val="GraphicAnchor"/>
              <w:rPr>
                <w:noProof/>
                <w:lang w:val="en-GB"/>
              </w:rPr>
            </w:pPr>
          </w:p>
        </w:tc>
        <w:tc>
          <w:tcPr>
            <w:tcW w:w="9067" w:type="dxa"/>
          </w:tcPr>
          <w:p w14:paraId="24AFCCFC" w14:textId="04ED7CFD" w:rsidR="00001C6B" w:rsidRPr="006470E2" w:rsidRDefault="00001C6B" w:rsidP="00001C6B">
            <w:pPr>
              <w:pStyle w:val="Quote"/>
              <w:rPr>
                <w:rFonts w:asciiTheme="minorHAnsi" w:hAnsiTheme="minorHAnsi"/>
                <w:b/>
                <w:bCs/>
                <w:noProof/>
                <w:color w:val="9CC430"/>
                <w:szCs w:val="76"/>
                <w:lang w:val="en-GB"/>
              </w:rPr>
            </w:pPr>
            <w:r w:rsidRPr="006470E2">
              <w:rPr>
                <w:rFonts w:asciiTheme="minorHAnsi" w:hAnsiTheme="minorHAnsi"/>
                <w:b/>
                <w:bCs/>
                <w:noProof/>
                <w:color w:val="9CC430"/>
                <w:szCs w:val="76"/>
                <w:lang w:val="en-GB"/>
              </w:rPr>
              <w:t>Emissions Reductions</w:t>
            </w:r>
          </w:p>
          <w:p w14:paraId="07579619" w14:textId="77777777" w:rsidR="00001C6B" w:rsidRPr="002B708B" w:rsidRDefault="00001C6B" w:rsidP="00001C6B">
            <w:pPr>
              <w:rPr>
                <w:noProof/>
                <w:lang w:val="en-GB"/>
              </w:rPr>
            </w:pPr>
          </w:p>
          <w:p w14:paraId="4625F98D" w14:textId="77777777" w:rsidR="00001C6B" w:rsidRPr="00F844ED" w:rsidRDefault="00001C6B" w:rsidP="00001C6B">
            <w:pPr>
              <w:rPr>
                <w:rFonts w:ascii="Arial" w:hAnsi="Arial" w:cs="Arial"/>
              </w:rPr>
            </w:pPr>
            <w:r w:rsidRPr="00F844ED">
              <w:rPr>
                <w:rFonts w:ascii="Arial" w:hAnsi="Arial" w:cs="Arial"/>
              </w:rPr>
              <w:t>We have identified our carbon hotspots as: [list the categories with the highest values]</w:t>
            </w:r>
          </w:p>
          <w:p w14:paraId="39E3601A" w14:textId="77777777" w:rsidR="00001C6B" w:rsidRPr="00F844ED" w:rsidRDefault="00001C6B" w:rsidP="00001C6B">
            <w:pPr>
              <w:rPr>
                <w:rFonts w:ascii="Arial" w:hAnsi="Arial" w:cs="Arial"/>
              </w:rPr>
            </w:pPr>
            <w:r w:rsidRPr="00F844ED">
              <w:rPr>
                <w:rFonts w:ascii="Arial" w:hAnsi="Arial" w:cs="Arial"/>
              </w:rPr>
              <w:t>*</w:t>
            </w:r>
          </w:p>
          <w:p w14:paraId="62EAA307" w14:textId="77777777" w:rsidR="00001C6B" w:rsidRPr="00F844ED" w:rsidRDefault="00001C6B" w:rsidP="00001C6B">
            <w:pPr>
              <w:rPr>
                <w:rFonts w:ascii="Arial" w:hAnsi="Arial" w:cs="Arial"/>
              </w:rPr>
            </w:pPr>
            <w:r w:rsidRPr="00F844ED">
              <w:rPr>
                <w:rFonts w:ascii="Arial" w:hAnsi="Arial" w:cs="Arial"/>
              </w:rPr>
              <w:t>*</w:t>
            </w:r>
          </w:p>
          <w:p w14:paraId="5E7D3EB9" w14:textId="77777777" w:rsidR="00001C6B" w:rsidRPr="00F844ED" w:rsidRDefault="00001C6B" w:rsidP="00001C6B">
            <w:pPr>
              <w:rPr>
                <w:rFonts w:ascii="Arial" w:hAnsi="Arial" w:cs="Arial"/>
              </w:rPr>
            </w:pPr>
            <w:r w:rsidRPr="00F844ED">
              <w:rPr>
                <w:rFonts w:ascii="Arial" w:hAnsi="Arial" w:cs="Arial"/>
              </w:rPr>
              <w:t>*</w:t>
            </w:r>
          </w:p>
          <w:p w14:paraId="05DC30BA" w14:textId="77777777" w:rsidR="00001C6B" w:rsidRPr="00F844ED" w:rsidRDefault="00001C6B" w:rsidP="00001C6B">
            <w:pPr>
              <w:rPr>
                <w:rFonts w:ascii="Arial" w:hAnsi="Arial" w:cs="Arial"/>
              </w:rPr>
            </w:pPr>
            <w:r w:rsidRPr="00F844ED">
              <w:rPr>
                <w:rFonts w:ascii="Arial" w:hAnsi="Arial" w:cs="Arial"/>
              </w:rPr>
              <w:t xml:space="preserve">As a business we are committed to reducing our carbon footprint as a priority. </w:t>
            </w:r>
          </w:p>
          <w:p w14:paraId="6B460A29" w14:textId="77777777" w:rsidR="00001C6B" w:rsidRPr="00F844ED" w:rsidRDefault="00001C6B" w:rsidP="00001C6B">
            <w:pPr>
              <w:rPr>
                <w:rFonts w:ascii="Arial" w:hAnsi="Arial" w:cs="Arial"/>
                <w:b/>
                <w:bCs/>
              </w:rPr>
            </w:pPr>
          </w:p>
          <w:p w14:paraId="2E2218FC" w14:textId="77777777" w:rsidR="00001C6B" w:rsidRPr="00F844ED" w:rsidRDefault="00001C6B" w:rsidP="00001C6B">
            <w:pPr>
              <w:rPr>
                <w:rFonts w:ascii="Arial" w:hAnsi="Arial" w:cs="Arial"/>
                <w:b/>
                <w:bCs/>
              </w:rPr>
            </w:pPr>
          </w:p>
          <w:p w14:paraId="28ED25EA" w14:textId="77777777" w:rsidR="00001C6B" w:rsidRPr="00F844ED" w:rsidRDefault="00001C6B" w:rsidP="00001C6B">
            <w:pPr>
              <w:rPr>
                <w:rFonts w:ascii="Arial" w:hAnsi="Arial" w:cs="Arial"/>
                <w:b/>
                <w:bCs/>
              </w:rPr>
            </w:pPr>
          </w:p>
          <w:p w14:paraId="6D254E0A" w14:textId="1EDA8A04" w:rsidR="00001C6B" w:rsidRPr="00F844ED" w:rsidRDefault="00001C6B" w:rsidP="00001C6B">
            <w:pPr>
              <w:rPr>
                <w:rFonts w:ascii="Arial" w:hAnsi="Arial" w:cs="Arial"/>
                <w:b/>
                <w:bCs/>
              </w:rPr>
            </w:pPr>
            <w:r w:rsidRPr="00F844ED">
              <w:rPr>
                <w:rFonts w:ascii="Arial" w:hAnsi="Arial" w:cs="Arial"/>
                <w:b/>
                <w:bCs/>
              </w:rPr>
              <w:t>ACTIONS</w:t>
            </w:r>
          </w:p>
          <w:p w14:paraId="4B2FD54F" w14:textId="77777777" w:rsidR="00001C6B" w:rsidRPr="00F844ED" w:rsidRDefault="00001C6B" w:rsidP="00001C6B">
            <w:pPr>
              <w:rPr>
                <w:rFonts w:ascii="Arial" w:hAnsi="Arial" w:cs="Arial"/>
                <w:b/>
                <w:bCs/>
              </w:rPr>
            </w:pPr>
            <w:r w:rsidRPr="00F844ED">
              <w:rPr>
                <w:rFonts w:ascii="Arial" w:hAnsi="Arial" w:cs="Arial"/>
                <w:b/>
                <w:bCs/>
              </w:rPr>
              <w:t>Quick wins - Now (1-3 months)</w:t>
            </w:r>
          </w:p>
          <w:p w14:paraId="05172553" w14:textId="038DF4C9" w:rsidR="00001C6B" w:rsidRPr="00F844ED" w:rsidRDefault="00001C6B" w:rsidP="00001C6B">
            <w:pPr>
              <w:rPr>
                <w:rFonts w:ascii="Arial" w:hAnsi="Arial" w:cs="Arial"/>
              </w:rPr>
            </w:pPr>
            <w:r w:rsidRPr="00F844ED">
              <w:rPr>
                <w:rFonts w:ascii="Arial" w:hAnsi="Arial" w:cs="Arial"/>
              </w:rPr>
              <w:t xml:space="preserve">[Add your actions here eg. review water efficiency equipment and upgrade, encourage staff to consider lower carbon options for commuting </w:t>
            </w:r>
            <w:proofErr w:type="gramStart"/>
            <w:r w:rsidR="009E2EC6" w:rsidRPr="00F844ED">
              <w:rPr>
                <w:rFonts w:ascii="Arial" w:hAnsi="Arial" w:cs="Arial"/>
              </w:rPr>
              <w:t>etc.</w:t>
            </w:r>
            <w:proofErr w:type="gramEnd"/>
            <w:r w:rsidRPr="00F844ED">
              <w:rPr>
                <w:rFonts w:ascii="Arial" w:hAnsi="Arial" w:cs="Arial"/>
              </w:rPr>
              <w:t>]</w:t>
            </w:r>
          </w:p>
          <w:p w14:paraId="1B004FB1" w14:textId="4CF71A65" w:rsidR="00001C6B" w:rsidRPr="00F844ED" w:rsidRDefault="00001C6B" w:rsidP="00001C6B">
            <w:pPr>
              <w:rPr>
                <w:rFonts w:ascii="Arial" w:hAnsi="Arial" w:cs="Arial"/>
              </w:rPr>
            </w:pPr>
          </w:p>
          <w:p w14:paraId="065EE615" w14:textId="77777777" w:rsidR="00001C6B" w:rsidRPr="00F844ED" w:rsidRDefault="00001C6B" w:rsidP="00001C6B">
            <w:pPr>
              <w:rPr>
                <w:rFonts w:ascii="Arial" w:hAnsi="Arial" w:cs="Arial"/>
              </w:rPr>
            </w:pPr>
          </w:p>
          <w:p w14:paraId="720C02FD" w14:textId="77777777" w:rsidR="00001C6B" w:rsidRPr="00F844ED" w:rsidRDefault="00001C6B" w:rsidP="00001C6B">
            <w:pPr>
              <w:rPr>
                <w:rFonts w:ascii="Arial" w:hAnsi="Arial" w:cs="Arial"/>
              </w:rPr>
            </w:pPr>
          </w:p>
          <w:p w14:paraId="1483042C" w14:textId="77777777" w:rsidR="00001C6B" w:rsidRPr="00F844ED" w:rsidRDefault="00001C6B" w:rsidP="00001C6B">
            <w:pPr>
              <w:rPr>
                <w:rFonts w:ascii="Arial" w:hAnsi="Arial" w:cs="Arial"/>
              </w:rPr>
            </w:pPr>
          </w:p>
          <w:p w14:paraId="48C518D3" w14:textId="77777777" w:rsidR="00001C6B" w:rsidRPr="00F844ED" w:rsidRDefault="00001C6B" w:rsidP="00001C6B">
            <w:pPr>
              <w:rPr>
                <w:rFonts w:ascii="Arial" w:hAnsi="Arial" w:cs="Arial"/>
                <w:b/>
                <w:bCs/>
              </w:rPr>
            </w:pPr>
            <w:r w:rsidRPr="00F844ED">
              <w:rPr>
                <w:rFonts w:ascii="Arial" w:hAnsi="Arial" w:cs="Arial"/>
                <w:b/>
                <w:bCs/>
              </w:rPr>
              <w:t>Core Actions – Next (3-12 months)</w:t>
            </w:r>
          </w:p>
          <w:p w14:paraId="4C563FC7" w14:textId="01254829" w:rsidR="00001C6B" w:rsidRPr="00F844ED" w:rsidRDefault="00001C6B" w:rsidP="00001C6B">
            <w:pPr>
              <w:rPr>
                <w:rFonts w:ascii="Arial" w:hAnsi="Arial" w:cs="Arial"/>
              </w:rPr>
            </w:pPr>
            <w:r w:rsidRPr="00F844ED">
              <w:rPr>
                <w:rFonts w:ascii="Arial" w:hAnsi="Arial" w:cs="Arial"/>
              </w:rPr>
              <w:t>[</w:t>
            </w:r>
            <w:proofErr w:type="spellStart"/>
            <w:proofErr w:type="gramStart"/>
            <w:r w:rsidRPr="00F844ED">
              <w:rPr>
                <w:rFonts w:ascii="Arial" w:hAnsi="Arial" w:cs="Arial"/>
              </w:rPr>
              <w:t>eg</w:t>
            </w:r>
            <w:proofErr w:type="spellEnd"/>
            <w:proofErr w:type="gramEnd"/>
            <w:r w:rsidRPr="00F844ED">
              <w:rPr>
                <w:rFonts w:ascii="Arial" w:hAnsi="Arial" w:cs="Arial"/>
              </w:rPr>
              <w:t xml:space="preserve"> explore possibility of replacing boiler with heat pump, develop a waste strategy to reduce waste in operations and increase reuse and recycling </w:t>
            </w:r>
            <w:r w:rsidR="009E2EC6" w:rsidRPr="00F844ED">
              <w:rPr>
                <w:rFonts w:ascii="Arial" w:hAnsi="Arial" w:cs="Arial"/>
              </w:rPr>
              <w:t>etc.</w:t>
            </w:r>
            <w:r w:rsidRPr="00F844ED">
              <w:rPr>
                <w:rFonts w:ascii="Arial" w:hAnsi="Arial" w:cs="Arial"/>
              </w:rPr>
              <w:t>]</w:t>
            </w:r>
          </w:p>
          <w:p w14:paraId="23D98911" w14:textId="77777777" w:rsidR="00001C6B" w:rsidRPr="00F844ED" w:rsidRDefault="00001C6B" w:rsidP="00001C6B">
            <w:pPr>
              <w:rPr>
                <w:rFonts w:ascii="Arial" w:hAnsi="Arial" w:cs="Arial"/>
              </w:rPr>
            </w:pPr>
          </w:p>
          <w:p w14:paraId="6B6C077F" w14:textId="524A4D9A" w:rsidR="00001C6B" w:rsidRPr="00F844ED" w:rsidRDefault="00001C6B" w:rsidP="00001C6B">
            <w:pPr>
              <w:rPr>
                <w:rFonts w:ascii="Arial" w:hAnsi="Arial" w:cs="Arial"/>
              </w:rPr>
            </w:pPr>
          </w:p>
          <w:p w14:paraId="7B2494BA" w14:textId="77777777" w:rsidR="00001C6B" w:rsidRPr="00F844ED" w:rsidRDefault="00001C6B" w:rsidP="00001C6B">
            <w:pPr>
              <w:rPr>
                <w:rFonts w:ascii="Arial" w:hAnsi="Arial" w:cs="Arial"/>
              </w:rPr>
            </w:pPr>
          </w:p>
          <w:p w14:paraId="724234A3" w14:textId="77777777" w:rsidR="00001C6B" w:rsidRPr="00F844ED" w:rsidRDefault="00001C6B" w:rsidP="00001C6B">
            <w:pPr>
              <w:rPr>
                <w:rFonts w:ascii="Arial" w:hAnsi="Arial" w:cs="Arial"/>
              </w:rPr>
            </w:pPr>
          </w:p>
          <w:p w14:paraId="64CA0FA7" w14:textId="77777777" w:rsidR="00001C6B" w:rsidRPr="00F844ED" w:rsidRDefault="00001C6B" w:rsidP="00001C6B">
            <w:pPr>
              <w:rPr>
                <w:rFonts w:ascii="Arial" w:hAnsi="Arial" w:cs="Arial"/>
              </w:rPr>
            </w:pPr>
          </w:p>
          <w:p w14:paraId="2A68876D" w14:textId="77777777" w:rsidR="00001C6B" w:rsidRPr="00F844ED" w:rsidRDefault="00001C6B" w:rsidP="00001C6B">
            <w:pPr>
              <w:rPr>
                <w:rFonts w:ascii="Arial" w:hAnsi="Arial" w:cs="Arial"/>
                <w:b/>
                <w:bCs/>
              </w:rPr>
            </w:pPr>
            <w:r w:rsidRPr="00F844ED">
              <w:rPr>
                <w:rFonts w:ascii="Arial" w:hAnsi="Arial" w:cs="Arial"/>
                <w:b/>
                <w:bCs/>
              </w:rPr>
              <w:t>Transformational &amp; innovative actions – Later (1 year plus)</w:t>
            </w:r>
          </w:p>
          <w:p w14:paraId="072036D8" w14:textId="77777777" w:rsidR="00001C6B" w:rsidRPr="00F844ED" w:rsidRDefault="00001C6B" w:rsidP="00001C6B">
            <w:pPr>
              <w:rPr>
                <w:rFonts w:ascii="Arial" w:hAnsi="Arial" w:cs="Arial"/>
              </w:rPr>
            </w:pPr>
            <w:r w:rsidRPr="00F844ED">
              <w:rPr>
                <w:rFonts w:ascii="Arial" w:hAnsi="Arial" w:cs="Arial"/>
              </w:rPr>
              <w:t>[eg. collaborate with your supplier to xxx]</w:t>
            </w:r>
          </w:p>
          <w:p w14:paraId="19F4CD0D" w14:textId="77777777" w:rsidR="00001C6B" w:rsidRDefault="00001C6B" w:rsidP="00001C6B">
            <w:pPr>
              <w:rPr>
                <w:lang w:val="en-GB"/>
              </w:rPr>
            </w:pPr>
          </w:p>
          <w:p w14:paraId="49A313F3" w14:textId="77777777" w:rsidR="00001C6B" w:rsidRDefault="00001C6B" w:rsidP="00001C6B">
            <w:pPr>
              <w:rPr>
                <w:lang w:val="en-GB"/>
              </w:rPr>
            </w:pPr>
          </w:p>
          <w:p w14:paraId="2A7C15EB" w14:textId="77777777" w:rsidR="00001C6B" w:rsidRDefault="00001C6B" w:rsidP="00001C6B">
            <w:pPr>
              <w:rPr>
                <w:lang w:val="en-GB"/>
              </w:rPr>
            </w:pPr>
          </w:p>
          <w:p w14:paraId="0007F76C" w14:textId="77777777" w:rsidR="00001C6B" w:rsidRDefault="00001C6B" w:rsidP="00001C6B">
            <w:pPr>
              <w:rPr>
                <w:lang w:val="en-GB"/>
              </w:rPr>
            </w:pPr>
          </w:p>
          <w:p w14:paraId="703B305D" w14:textId="77777777" w:rsidR="00001C6B" w:rsidRDefault="00001C6B" w:rsidP="00001C6B">
            <w:pPr>
              <w:rPr>
                <w:lang w:val="en-GB"/>
              </w:rPr>
            </w:pPr>
          </w:p>
          <w:p w14:paraId="12A67286" w14:textId="77777777" w:rsidR="00001C6B" w:rsidRDefault="00001C6B" w:rsidP="00001C6B">
            <w:pPr>
              <w:rPr>
                <w:lang w:val="en-GB"/>
              </w:rPr>
            </w:pPr>
          </w:p>
          <w:p w14:paraId="674BA84C" w14:textId="77777777" w:rsidR="00001C6B" w:rsidRDefault="00001C6B" w:rsidP="00001C6B">
            <w:pPr>
              <w:rPr>
                <w:lang w:val="en-GB"/>
              </w:rPr>
            </w:pPr>
          </w:p>
          <w:p w14:paraId="5D6B5047" w14:textId="77777777" w:rsidR="00001C6B" w:rsidRDefault="00001C6B" w:rsidP="00001C6B">
            <w:pPr>
              <w:rPr>
                <w:lang w:val="en-GB"/>
              </w:rPr>
            </w:pPr>
          </w:p>
          <w:p w14:paraId="2D0C277F" w14:textId="77777777" w:rsidR="00001C6B" w:rsidRDefault="00001C6B" w:rsidP="00001C6B">
            <w:pPr>
              <w:rPr>
                <w:lang w:val="en-GB"/>
              </w:rPr>
            </w:pPr>
          </w:p>
          <w:p w14:paraId="20B68DAD" w14:textId="77777777" w:rsidR="00001C6B" w:rsidRDefault="00001C6B" w:rsidP="00001C6B">
            <w:pPr>
              <w:rPr>
                <w:lang w:val="en-GB"/>
              </w:rPr>
            </w:pPr>
          </w:p>
          <w:p w14:paraId="5FD88E16" w14:textId="77777777" w:rsidR="00001C6B" w:rsidRDefault="00001C6B" w:rsidP="00001C6B">
            <w:pPr>
              <w:rPr>
                <w:lang w:val="en-GB"/>
              </w:rPr>
            </w:pPr>
          </w:p>
          <w:p w14:paraId="6A430217" w14:textId="77777777" w:rsidR="00001C6B" w:rsidRDefault="00001C6B" w:rsidP="00001C6B">
            <w:pPr>
              <w:rPr>
                <w:lang w:val="en-GB"/>
              </w:rPr>
            </w:pPr>
          </w:p>
          <w:p w14:paraId="447D6E60" w14:textId="77777777" w:rsidR="00001C6B" w:rsidRDefault="00001C6B" w:rsidP="00001C6B">
            <w:pPr>
              <w:rPr>
                <w:lang w:val="en-GB"/>
              </w:rPr>
            </w:pPr>
          </w:p>
          <w:p w14:paraId="111D2C27" w14:textId="6527FEDC" w:rsidR="00001C6B" w:rsidRPr="005732F8" w:rsidRDefault="00001C6B" w:rsidP="00001C6B">
            <w:pPr>
              <w:rPr>
                <w:lang w:val="en-GB"/>
              </w:rPr>
            </w:pPr>
          </w:p>
        </w:tc>
      </w:tr>
      <w:tr w:rsidR="00001C6B" w:rsidRPr="002B708B" w14:paraId="35196478" w14:textId="77777777" w:rsidTr="00841B8B">
        <w:trPr>
          <w:cantSplit/>
          <w:trHeight w:hRule="exact" w:val="7853"/>
        </w:trPr>
        <w:tc>
          <w:tcPr>
            <w:tcW w:w="10060" w:type="dxa"/>
            <w:gridSpan w:val="2"/>
          </w:tcPr>
          <w:p w14:paraId="1A8B0DBB" w14:textId="737DBC0B" w:rsidR="00001C6B" w:rsidRPr="006470E2" w:rsidRDefault="00001C6B" w:rsidP="00001C6B">
            <w:pPr>
              <w:pStyle w:val="Quote"/>
              <w:rPr>
                <w:rFonts w:asciiTheme="minorHAnsi" w:hAnsiTheme="minorHAnsi"/>
                <w:b/>
                <w:bCs/>
                <w:noProof/>
                <w:color w:val="9CC430"/>
                <w:szCs w:val="76"/>
                <w:lang w:val="en-GB"/>
              </w:rPr>
            </w:pPr>
            <w:r w:rsidRPr="002B708B">
              <w:rPr>
                <w:noProof/>
                <w:lang w:val="en-GB" w:bidi="en-GB"/>
              </w:rPr>
              <mc:AlternateContent>
                <mc:Choice Requires="wps">
                  <w:drawing>
                    <wp:anchor distT="0" distB="0" distL="114300" distR="114300" simplePos="0" relativeHeight="251746304" behindDoc="1" locked="0" layoutInCell="1" allowOverlap="1" wp14:anchorId="26DAA89D" wp14:editId="086A224F">
                      <wp:simplePos x="0" y="0"/>
                      <wp:positionH relativeFrom="column">
                        <wp:posOffset>3793140</wp:posOffset>
                      </wp:positionH>
                      <wp:positionV relativeFrom="paragraph">
                        <wp:posOffset>1038641</wp:posOffset>
                      </wp:positionV>
                      <wp:extent cx="4154169" cy="6844032"/>
                      <wp:effectExtent l="0" t="0" r="18415" b="13970"/>
                      <wp:wrapNone/>
                      <wp:docPr id="1627146315"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54169" cy="6844032"/>
                              </a:xfrm>
                              <a:custGeom>
                                <a:avLst/>
                                <a:gdLst/>
                                <a:ahLst/>
                                <a:cxnLst>
                                  <a:cxn ang="0">
                                    <a:pos x="wd2" y="hd2"/>
                                  </a:cxn>
                                  <a:cxn ang="5400000">
                                    <a:pos x="wd2" y="hd2"/>
                                  </a:cxn>
                                  <a:cxn ang="10800000">
                                    <a:pos x="wd2" y="hd2"/>
                                  </a:cxn>
                                  <a:cxn ang="16200000">
                                    <a:pos x="wd2" y="hd2"/>
                                  </a:cxn>
                                </a:cxnLst>
                                <a:rect l="0" t="0" r="r" b="b"/>
                                <a:pathLst>
                                  <a:path w="21600" h="21600" extrusionOk="0">
                                    <a:moveTo>
                                      <a:pt x="17895" y="64"/>
                                    </a:moveTo>
                                    <a:lnTo>
                                      <a:pt x="17790" y="0"/>
                                    </a:lnTo>
                                    <a:lnTo>
                                      <a:pt x="17684" y="64"/>
                                    </a:lnTo>
                                    <a:lnTo>
                                      <a:pt x="0" y="10758"/>
                                    </a:lnTo>
                                    <a:lnTo>
                                      <a:pt x="139" y="10842"/>
                                    </a:lnTo>
                                    <a:lnTo>
                                      <a:pt x="17757" y="21580"/>
                                    </a:lnTo>
                                    <a:lnTo>
                                      <a:pt x="17790" y="21600"/>
                                    </a:lnTo>
                                    <a:lnTo>
                                      <a:pt x="17823" y="21580"/>
                                    </a:lnTo>
                                    <a:lnTo>
                                      <a:pt x="21600" y="19299"/>
                                    </a:lnTo>
                                    <a:lnTo>
                                      <a:pt x="21600" y="19195"/>
                                    </a:lnTo>
                                    <a:lnTo>
                                      <a:pt x="17790" y="21516"/>
                                    </a:lnTo>
                                    <a:lnTo>
                                      <a:pt x="277" y="10930"/>
                                    </a:lnTo>
                                    <a:lnTo>
                                      <a:pt x="17790" y="261"/>
                                    </a:lnTo>
                                    <a:lnTo>
                                      <a:pt x="21600" y="2565"/>
                                    </a:lnTo>
                                    <a:lnTo>
                                      <a:pt x="21600" y="2325"/>
                                    </a:lnTo>
                                    <a:lnTo>
                                      <a:pt x="17895" y="64"/>
                                    </a:lnTo>
                                    <a:close/>
                                    <a:moveTo>
                                      <a:pt x="16614" y="10754"/>
                                    </a:moveTo>
                                    <a:lnTo>
                                      <a:pt x="16753" y="10842"/>
                                    </a:lnTo>
                                    <a:lnTo>
                                      <a:pt x="17757" y="11495"/>
                                    </a:lnTo>
                                    <a:lnTo>
                                      <a:pt x="17790" y="11515"/>
                                    </a:lnTo>
                                    <a:lnTo>
                                      <a:pt x="17829" y="11495"/>
                                    </a:lnTo>
                                    <a:lnTo>
                                      <a:pt x="18906" y="10886"/>
                                    </a:lnTo>
                                    <a:lnTo>
                                      <a:pt x="18978" y="10846"/>
                                    </a:lnTo>
                                    <a:lnTo>
                                      <a:pt x="18906" y="10802"/>
                                    </a:lnTo>
                                    <a:lnTo>
                                      <a:pt x="17902" y="10149"/>
                                    </a:lnTo>
                                    <a:lnTo>
                                      <a:pt x="17803" y="10085"/>
                                    </a:lnTo>
                                    <a:lnTo>
                                      <a:pt x="17691" y="10149"/>
                                    </a:lnTo>
                                    <a:lnTo>
                                      <a:pt x="16614" y="10754"/>
                                    </a:lnTo>
                                    <a:close/>
                                    <a:moveTo>
                                      <a:pt x="17796" y="10341"/>
                                    </a:moveTo>
                                    <a:lnTo>
                                      <a:pt x="18688" y="10846"/>
                                    </a:lnTo>
                                    <a:lnTo>
                                      <a:pt x="17790" y="11431"/>
                                    </a:lnTo>
                                    <a:lnTo>
                                      <a:pt x="16898" y="10926"/>
                                    </a:lnTo>
                                    <a:lnTo>
                                      <a:pt x="17796" y="10341"/>
                                    </a:lnTo>
                                    <a:close/>
                                    <a:moveTo>
                                      <a:pt x="17790" y="7563"/>
                                    </a:moveTo>
                                    <a:lnTo>
                                      <a:pt x="17684" y="7628"/>
                                    </a:lnTo>
                                    <a:lnTo>
                                      <a:pt x="12461" y="10758"/>
                                    </a:lnTo>
                                    <a:lnTo>
                                      <a:pt x="12599" y="10846"/>
                                    </a:lnTo>
                                    <a:lnTo>
                                      <a:pt x="17757" y="14021"/>
                                    </a:lnTo>
                                    <a:lnTo>
                                      <a:pt x="17790" y="14041"/>
                                    </a:lnTo>
                                    <a:lnTo>
                                      <a:pt x="17823" y="14021"/>
                                    </a:lnTo>
                                    <a:lnTo>
                                      <a:pt x="21600" y="11760"/>
                                    </a:lnTo>
                                    <a:lnTo>
                                      <a:pt x="21600" y="11604"/>
                                    </a:lnTo>
                                    <a:lnTo>
                                      <a:pt x="17790" y="13948"/>
                                    </a:lnTo>
                                    <a:lnTo>
                                      <a:pt x="12738" y="10926"/>
                                    </a:lnTo>
                                    <a:lnTo>
                                      <a:pt x="17790" y="7820"/>
                                    </a:lnTo>
                                    <a:lnTo>
                                      <a:pt x="21600" y="10101"/>
                                    </a:lnTo>
                                    <a:lnTo>
                                      <a:pt x="21600" y="9908"/>
                                    </a:lnTo>
                                    <a:lnTo>
                                      <a:pt x="17895" y="7628"/>
                                    </a:lnTo>
                                    <a:lnTo>
                                      <a:pt x="17790" y="7563"/>
                                    </a:lnTo>
                                    <a:close/>
                                    <a:moveTo>
                                      <a:pt x="17790" y="8822"/>
                                    </a:moveTo>
                                    <a:lnTo>
                                      <a:pt x="17684" y="8886"/>
                                    </a:lnTo>
                                    <a:lnTo>
                                      <a:pt x="14534" y="10754"/>
                                    </a:lnTo>
                                    <a:lnTo>
                                      <a:pt x="14673" y="10842"/>
                                    </a:lnTo>
                                    <a:lnTo>
                                      <a:pt x="17750" y="12754"/>
                                    </a:lnTo>
                                    <a:lnTo>
                                      <a:pt x="17783" y="12774"/>
                                    </a:lnTo>
                                    <a:lnTo>
                                      <a:pt x="17816" y="12754"/>
                                    </a:lnTo>
                                    <a:lnTo>
                                      <a:pt x="20966" y="10886"/>
                                    </a:lnTo>
                                    <a:lnTo>
                                      <a:pt x="21039" y="10846"/>
                                    </a:lnTo>
                                    <a:lnTo>
                                      <a:pt x="20966" y="10802"/>
                                    </a:lnTo>
                                    <a:lnTo>
                                      <a:pt x="17889" y="8890"/>
                                    </a:lnTo>
                                    <a:lnTo>
                                      <a:pt x="17790" y="8822"/>
                                    </a:lnTo>
                                    <a:close/>
                                    <a:moveTo>
                                      <a:pt x="17783" y="12690"/>
                                    </a:moveTo>
                                    <a:lnTo>
                                      <a:pt x="14812" y="10926"/>
                                    </a:lnTo>
                                    <a:lnTo>
                                      <a:pt x="17783" y="9078"/>
                                    </a:lnTo>
                                    <a:lnTo>
                                      <a:pt x="20755" y="10842"/>
                                    </a:lnTo>
                                    <a:lnTo>
                                      <a:pt x="17783" y="12690"/>
                                    </a:lnTo>
                                    <a:close/>
                                    <a:moveTo>
                                      <a:pt x="17790" y="5042"/>
                                    </a:moveTo>
                                    <a:lnTo>
                                      <a:pt x="17684" y="5106"/>
                                    </a:lnTo>
                                    <a:lnTo>
                                      <a:pt x="8307" y="10758"/>
                                    </a:lnTo>
                                    <a:lnTo>
                                      <a:pt x="8446" y="10842"/>
                                    </a:lnTo>
                                    <a:lnTo>
                                      <a:pt x="17757" y="16538"/>
                                    </a:lnTo>
                                    <a:lnTo>
                                      <a:pt x="17790" y="16558"/>
                                    </a:lnTo>
                                    <a:lnTo>
                                      <a:pt x="17823" y="16538"/>
                                    </a:lnTo>
                                    <a:lnTo>
                                      <a:pt x="21600" y="14265"/>
                                    </a:lnTo>
                                    <a:lnTo>
                                      <a:pt x="21600" y="14145"/>
                                    </a:lnTo>
                                    <a:lnTo>
                                      <a:pt x="17790" y="16478"/>
                                    </a:lnTo>
                                    <a:lnTo>
                                      <a:pt x="8585" y="10934"/>
                                    </a:lnTo>
                                    <a:lnTo>
                                      <a:pt x="17790" y="5307"/>
                                    </a:lnTo>
                                    <a:lnTo>
                                      <a:pt x="21600" y="7603"/>
                                    </a:lnTo>
                                    <a:lnTo>
                                      <a:pt x="21600" y="7383"/>
                                    </a:lnTo>
                                    <a:lnTo>
                                      <a:pt x="17895" y="5118"/>
                                    </a:lnTo>
                                    <a:lnTo>
                                      <a:pt x="17790" y="5042"/>
                                    </a:lnTo>
                                    <a:close/>
                                    <a:moveTo>
                                      <a:pt x="17790" y="6301"/>
                                    </a:moveTo>
                                    <a:lnTo>
                                      <a:pt x="17684" y="6365"/>
                                    </a:lnTo>
                                    <a:lnTo>
                                      <a:pt x="10381" y="10754"/>
                                    </a:lnTo>
                                    <a:lnTo>
                                      <a:pt x="10519" y="10838"/>
                                    </a:lnTo>
                                    <a:lnTo>
                                      <a:pt x="17750" y="15271"/>
                                    </a:lnTo>
                                    <a:lnTo>
                                      <a:pt x="17783" y="15291"/>
                                    </a:lnTo>
                                    <a:lnTo>
                                      <a:pt x="17816" y="15271"/>
                                    </a:lnTo>
                                    <a:lnTo>
                                      <a:pt x="21593" y="13002"/>
                                    </a:lnTo>
                                    <a:lnTo>
                                      <a:pt x="21593" y="12870"/>
                                    </a:lnTo>
                                    <a:lnTo>
                                      <a:pt x="17783" y="15207"/>
                                    </a:lnTo>
                                    <a:lnTo>
                                      <a:pt x="10658" y="10922"/>
                                    </a:lnTo>
                                    <a:lnTo>
                                      <a:pt x="17783" y="6553"/>
                                    </a:lnTo>
                                    <a:lnTo>
                                      <a:pt x="21593" y="8842"/>
                                    </a:lnTo>
                                    <a:lnTo>
                                      <a:pt x="21593" y="8638"/>
                                    </a:lnTo>
                                    <a:lnTo>
                                      <a:pt x="17889" y="6365"/>
                                    </a:lnTo>
                                    <a:lnTo>
                                      <a:pt x="17790" y="6301"/>
                                    </a:lnTo>
                                    <a:close/>
                                    <a:moveTo>
                                      <a:pt x="17790" y="2521"/>
                                    </a:moveTo>
                                    <a:lnTo>
                                      <a:pt x="17684" y="2585"/>
                                    </a:lnTo>
                                    <a:lnTo>
                                      <a:pt x="4154" y="10758"/>
                                    </a:lnTo>
                                    <a:lnTo>
                                      <a:pt x="4292" y="10842"/>
                                    </a:lnTo>
                                    <a:lnTo>
                                      <a:pt x="17757" y="19059"/>
                                    </a:lnTo>
                                    <a:lnTo>
                                      <a:pt x="17790" y="19079"/>
                                    </a:lnTo>
                                    <a:lnTo>
                                      <a:pt x="17823" y="19059"/>
                                    </a:lnTo>
                                    <a:lnTo>
                                      <a:pt x="21600" y="16778"/>
                                    </a:lnTo>
                                    <a:lnTo>
                                      <a:pt x="21600" y="16670"/>
                                    </a:lnTo>
                                    <a:lnTo>
                                      <a:pt x="17790" y="18995"/>
                                    </a:lnTo>
                                    <a:lnTo>
                                      <a:pt x="4431" y="10930"/>
                                    </a:lnTo>
                                    <a:lnTo>
                                      <a:pt x="17790" y="2782"/>
                                    </a:lnTo>
                                    <a:lnTo>
                                      <a:pt x="21600" y="5082"/>
                                    </a:lnTo>
                                    <a:lnTo>
                                      <a:pt x="21600" y="4850"/>
                                    </a:lnTo>
                                    <a:lnTo>
                                      <a:pt x="17895" y="2589"/>
                                    </a:lnTo>
                                    <a:lnTo>
                                      <a:pt x="17790" y="2521"/>
                                    </a:lnTo>
                                    <a:close/>
                                    <a:moveTo>
                                      <a:pt x="17790" y="3780"/>
                                    </a:moveTo>
                                    <a:lnTo>
                                      <a:pt x="17684" y="3844"/>
                                    </a:lnTo>
                                    <a:lnTo>
                                      <a:pt x="6227" y="10754"/>
                                    </a:lnTo>
                                    <a:lnTo>
                                      <a:pt x="6366" y="10838"/>
                                    </a:lnTo>
                                    <a:lnTo>
                                      <a:pt x="17750" y="17792"/>
                                    </a:lnTo>
                                    <a:lnTo>
                                      <a:pt x="17783" y="17812"/>
                                    </a:lnTo>
                                    <a:lnTo>
                                      <a:pt x="17816" y="17792"/>
                                    </a:lnTo>
                                    <a:lnTo>
                                      <a:pt x="21593" y="15516"/>
                                    </a:lnTo>
                                    <a:lnTo>
                                      <a:pt x="21593" y="15399"/>
                                    </a:lnTo>
                                    <a:lnTo>
                                      <a:pt x="17783" y="17728"/>
                                    </a:lnTo>
                                    <a:lnTo>
                                      <a:pt x="6504" y="10922"/>
                                    </a:lnTo>
                                    <a:lnTo>
                                      <a:pt x="17783" y="4032"/>
                                    </a:lnTo>
                                    <a:lnTo>
                                      <a:pt x="21593" y="6329"/>
                                    </a:lnTo>
                                    <a:lnTo>
                                      <a:pt x="21593" y="6100"/>
                                    </a:lnTo>
                                    <a:lnTo>
                                      <a:pt x="17889" y="3836"/>
                                    </a:lnTo>
                                    <a:lnTo>
                                      <a:pt x="17790" y="3780"/>
                                    </a:lnTo>
                                    <a:close/>
                                    <a:moveTo>
                                      <a:pt x="17790" y="1259"/>
                                    </a:moveTo>
                                    <a:lnTo>
                                      <a:pt x="17684" y="1323"/>
                                    </a:lnTo>
                                    <a:lnTo>
                                      <a:pt x="2073" y="10754"/>
                                    </a:lnTo>
                                    <a:lnTo>
                                      <a:pt x="2212" y="10838"/>
                                    </a:lnTo>
                                    <a:lnTo>
                                      <a:pt x="17750" y="20313"/>
                                    </a:lnTo>
                                    <a:lnTo>
                                      <a:pt x="17783" y="20333"/>
                                    </a:lnTo>
                                    <a:lnTo>
                                      <a:pt x="17816" y="20313"/>
                                    </a:lnTo>
                                    <a:lnTo>
                                      <a:pt x="21593" y="18033"/>
                                    </a:lnTo>
                                    <a:lnTo>
                                      <a:pt x="21593" y="17925"/>
                                    </a:lnTo>
                                    <a:lnTo>
                                      <a:pt x="17783" y="20249"/>
                                    </a:lnTo>
                                    <a:lnTo>
                                      <a:pt x="2351" y="10922"/>
                                    </a:lnTo>
                                    <a:lnTo>
                                      <a:pt x="17783" y="1511"/>
                                    </a:lnTo>
                                    <a:lnTo>
                                      <a:pt x="21593" y="3812"/>
                                    </a:lnTo>
                                    <a:lnTo>
                                      <a:pt x="21593" y="3575"/>
                                    </a:lnTo>
                                    <a:lnTo>
                                      <a:pt x="17889" y="1315"/>
                                    </a:lnTo>
                                    <a:lnTo>
                                      <a:pt x="17790" y="1259"/>
                                    </a:lnTo>
                                    <a:close/>
                                  </a:path>
                                </a:pathLst>
                              </a:custGeom>
                              <a:ln/>
                            </wps:spPr>
                            <wps:style>
                              <a:lnRef idx="2">
                                <a:schemeClr val="accent4"/>
                              </a:lnRef>
                              <a:fillRef idx="1">
                                <a:schemeClr val="lt1"/>
                              </a:fillRef>
                              <a:effectRef idx="0">
                                <a:schemeClr val="accent4"/>
                              </a:effectRef>
                              <a:fontRef idx="minor">
                                <a:schemeClr val="dk1"/>
                              </a:fontRef>
                            </wps:style>
                            <wps:bodyPr lIns="38100" tIns="38100" rIns="38100" bIns="38100" anchor="ctr"/>
                          </wps:wsp>
                        </a:graphicData>
                      </a:graphic>
                    </wp:anchor>
                  </w:drawing>
                </mc:Choice>
                <mc:Fallback>
                  <w:pict>
                    <v:shape w14:anchorId="54161B76" id="Shape" o:spid="_x0000_s1026" alt="&quot;&quot;" style="position:absolute;margin-left:298.65pt;margin-top:81.8pt;width:327.1pt;height:538.9pt;z-index:-2515701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" path="m17895,64l17790,r-106,64l,10758r139,84l17757,21580r33,20l17823,21580r3777,-2281l21600,19195r-3810,2321l277,10930,17790,261r3810,2304l21600,2325,17895,64xm16614,10754r139,88l17757,11495r33,20l17829,11495r1077,-609l18978,10846r-72,-44l17902,10149r-99,-64l17691,10149r-1077,605xm17796,10341r892,505l17790,11431r-892,-505l17796,10341xm17790,7563r-106,65l12461,10758r138,88l17757,14021r33,20l17823,14021r3777,-2261l21600,11604r-3810,2344l12738,10926,17790,7820r3810,2281l21600,9908,17895,7628r-105,-65xm17790,8822r-106,64l14534,10754r139,88l17750,12754r33,20l17816,12754r3150,-1868l21039,10846r-73,-44l17889,8890r-99,-68xm17783,12690l14812,10926,17783,9078r2972,1764l17783,12690xm17790,5042r-106,64l8307,10758r139,84l17757,16538r33,20l17823,16538r3777,-2273l21600,14145r-3810,2333l8585,10934,17790,5307r3810,2296l21600,7383,17895,5118r-105,-76xm17790,6301r-106,64l10381,10754r138,84l17750,15271r33,20l17816,15271r3777,-2269l21593,12870r-3810,2337l10658,10922,17783,6553r3810,2289l21593,8638,17889,6365r-99,-64xm17790,2521r-106,64l4154,10758r138,84l17757,19059r33,20l17823,19059r3777,-2281l21600,16670r-3810,2325l4431,10930,17790,2782r3810,2300l21600,4850,17895,2589r-105,-68xm17790,3780r-106,64l6227,10754r139,84l17750,17792r33,20l17816,17792r3777,-2276l21593,15399r-3810,2329l6504,10922,17783,4032r3810,2297l21593,6100,17889,3836r-99,-56xm17790,1259r-106,64l2073,10754r139,84l17750,20313r33,20l17816,20313r3777,-2280l21593,17925r-3810,2324l2351,10922,17783,1511r3810,2301l21593,3575,17889,1315r-99,-56xe" fillcolor="white [3201]" strokecolor="#c9dde5 [3207]" strokeweight="2pt">
                      <v:path arrowok="t" o:extrusionok="f" o:connecttype="custom" o:connectlocs="2077085,3422016;2077085,3422016;2077085,3422016;2077085,3422016" o:connectangles="0,90,180,270"/>
                    </v:shape>
                  </w:pict>
                </mc:Fallback>
              </mc:AlternateContent>
            </w:r>
            <w:r w:rsidRPr="006470E2">
              <w:rPr>
                <w:rFonts w:asciiTheme="minorHAnsi" w:hAnsiTheme="minorHAnsi"/>
                <w:b/>
                <w:bCs/>
                <w:noProof/>
                <w:color w:val="9CC430"/>
                <w:szCs w:val="76"/>
                <w:lang w:val="en-GB"/>
              </w:rPr>
              <w:t>Commitments and targets</w:t>
            </w:r>
          </w:p>
          <w:p w14:paraId="54CF9534" w14:textId="6C0259EC" w:rsidR="00001C6B" w:rsidRPr="001D51AE" w:rsidRDefault="00001C6B" w:rsidP="00001C6B">
            <w:pPr>
              <w:rPr>
                <w:lang w:val="en-GB"/>
              </w:rPr>
            </w:pPr>
          </w:p>
          <w:p w14:paraId="639A73FB" w14:textId="73BA0D05" w:rsidR="00001C6B" w:rsidRDefault="00001C6B" w:rsidP="00001C6B">
            <w:pPr>
              <w:rPr>
                <w:rFonts w:ascii="Arial" w:hAnsi="Arial" w:cs="Arial"/>
              </w:rPr>
            </w:pPr>
            <w:r w:rsidRPr="00F844ED">
              <w:rPr>
                <w:rFonts w:ascii="Arial" w:hAnsi="Arial" w:cs="Arial"/>
              </w:rPr>
              <w:t>[Business name] overall goal is to align with the latest climate science and global targets of limiting global warming to 1.5° c.</w:t>
            </w:r>
          </w:p>
          <w:p w14:paraId="61513391" w14:textId="77777777" w:rsidR="00841B8B" w:rsidRPr="00F844ED" w:rsidRDefault="00841B8B" w:rsidP="00001C6B">
            <w:pPr>
              <w:rPr>
                <w:rFonts w:ascii="Arial" w:hAnsi="Arial" w:cs="Arial"/>
              </w:rPr>
            </w:pPr>
          </w:p>
          <w:p w14:paraId="05AD9606" w14:textId="34E6A88D" w:rsidR="00001C6B" w:rsidRPr="00841B8B" w:rsidRDefault="00001C6B" w:rsidP="00001C6B">
            <w:pPr>
              <w:rPr>
                <w:rFonts w:ascii="Arial" w:hAnsi="Arial" w:cs="Arial"/>
              </w:rPr>
            </w:pPr>
            <w:r w:rsidRPr="00F844ED">
              <w:rPr>
                <w:rFonts w:ascii="Arial" w:hAnsi="Arial" w:cs="Arial"/>
              </w:rPr>
              <w:t>We commit to reducing our carbon footprint by xx% by 2030</w:t>
            </w:r>
            <w:r w:rsidRPr="00F844ED">
              <w:rPr>
                <w:rFonts w:ascii="Arial" w:hAnsi="Arial" w:cs="Arial"/>
              </w:rPr>
              <w:t xml:space="preserve">. </w:t>
            </w:r>
            <w:r w:rsidRPr="00F844ED">
              <w:rPr>
                <w:rFonts w:ascii="Arial" w:hAnsi="Arial" w:cs="Arial"/>
              </w:rPr>
              <w:t xml:space="preserve">We commit to reduction our </w:t>
            </w:r>
            <w:r w:rsidRPr="00841B8B">
              <w:rPr>
                <w:rFonts w:ascii="Arial" w:hAnsi="Arial" w:cs="Arial"/>
              </w:rPr>
              <w:t>carbon footprint by 90% by 2050 [update if your net zero commitment is earlier than 2050]</w:t>
            </w:r>
          </w:p>
          <w:p w14:paraId="78B7E1FC" w14:textId="7570BD0C" w:rsidR="00001C6B" w:rsidRPr="00841B8B" w:rsidRDefault="00001C6B" w:rsidP="00001C6B">
            <w:pPr>
              <w:rPr>
                <w:rFonts w:ascii="Arial" w:hAnsi="Arial" w:cs="Arial"/>
              </w:rPr>
            </w:pPr>
          </w:p>
          <w:p w14:paraId="6BCFF11A" w14:textId="3C69214E" w:rsidR="00001C6B" w:rsidRPr="00841B8B" w:rsidRDefault="00001C6B" w:rsidP="00001C6B">
            <w:pPr>
              <w:rPr>
                <w:rFonts w:ascii="Arial" w:hAnsi="Arial" w:cs="Arial"/>
              </w:rPr>
            </w:pPr>
          </w:p>
          <w:p w14:paraId="3CEA3EA6" w14:textId="0A396FFB" w:rsidR="00001C6B" w:rsidRPr="00841B8B" w:rsidRDefault="00001C6B" w:rsidP="00001C6B">
            <w:pPr>
              <w:rPr>
                <w:rFonts w:ascii="Arial" w:hAnsi="Arial" w:cs="Arial"/>
              </w:rPr>
            </w:pPr>
            <w:r w:rsidRPr="00841B8B">
              <w:rPr>
                <w:rFonts w:ascii="Arial" w:hAnsi="Arial" w:cs="Arial"/>
              </w:rPr>
              <w:t>Add graph showing pathway to 2050</w:t>
            </w:r>
            <w:r w:rsidR="00841B8B">
              <w:rPr>
                <w:rFonts w:ascii="Arial" w:hAnsi="Arial" w:cs="Arial"/>
              </w:rPr>
              <w:t>, e.g.</w:t>
            </w:r>
          </w:p>
          <w:p w14:paraId="16F3FE8A" w14:textId="1E4EF448" w:rsidR="00001C6B" w:rsidRPr="006470E2" w:rsidRDefault="00001C6B" w:rsidP="00001C6B"/>
          <w:p w14:paraId="39A39769" w14:textId="71E3D2EE" w:rsidR="00001C6B" w:rsidRPr="006470E2" w:rsidRDefault="00001C6B" w:rsidP="00001C6B"/>
          <w:p w14:paraId="605960DD" w14:textId="5EAB7A3F" w:rsidR="00001C6B" w:rsidRPr="006470E2" w:rsidRDefault="00001C6B" w:rsidP="00001C6B">
            <w:r>
              <w:drawing>
                <wp:inline distT="0" distB="0" distL="0" distR="0" wp14:anchorId="149D5BE1" wp14:editId="4117D981">
                  <wp:extent cx="3846786" cy="2175377"/>
                  <wp:effectExtent l="0" t="0" r="1905" b="0"/>
                  <wp:docPr id="722649376" name="image2.png" descr="Chart"/>
                  <wp:cNvGraphicFramePr/>
                  <a:graphic xmlns:a="http://schemas.openxmlformats.org/drawingml/2006/main">
                    <a:graphicData uri="http://schemas.openxmlformats.org/drawingml/2006/picture">
                      <pic:pic xmlns:pic="http://schemas.openxmlformats.org/drawingml/2006/picture">
                        <pic:nvPicPr>
                          <pic:cNvPr id="722649376" name="image2.png" descr="Chart"/>
                          <pic:cNvPicPr/>
                        </pic:nvPicPr>
                        <pic:blipFill>
                          <a:blip r:embed="rId12">
                            <a:lum/>
                            <a:alphaModFix/>
                          </a:blip>
                          <a:srcRect/>
                          <a:stretch>
                            <a:fillRect/>
                          </a:stretch>
                        </pic:blipFill>
                        <pic:spPr>
                          <a:xfrm>
                            <a:off x="0" y="0"/>
                            <a:ext cx="3846786" cy="2175377"/>
                          </a:xfrm>
                          <a:prstGeom prst="rect">
                            <a:avLst/>
                          </a:prstGeom>
                          <a:noFill/>
                          <a:ln>
                            <a:noFill/>
                            <a:prstDash/>
                          </a:ln>
                        </pic:spPr>
                      </pic:pic>
                    </a:graphicData>
                  </a:graphic>
                </wp:inline>
              </w:drawing>
            </w:r>
          </w:p>
          <w:p w14:paraId="15BCFD99" w14:textId="77777777" w:rsidR="00001C6B" w:rsidRDefault="00001C6B" w:rsidP="00001C6B">
            <w:pPr>
              <w:rPr>
                <w:noProof/>
                <w:lang w:val="en-GB"/>
              </w:rPr>
            </w:pPr>
          </w:p>
          <w:p w14:paraId="1C362182" w14:textId="77777777" w:rsidR="00001C6B" w:rsidRDefault="00001C6B" w:rsidP="00001C6B">
            <w:pPr>
              <w:rPr>
                <w:noProof/>
                <w:lang w:val="en-GB"/>
              </w:rPr>
            </w:pPr>
          </w:p>
          <w:p w14:paraId="316CC6F5" w14:textId="587A061C" w:rsidR="00001C6B" w:rsidRPr="002B708B" w:rsidRDefault="00001C6B" w:rsidP="00001C6B">
            <w:pPr>
              <w:rPr>
                <w:noProof/>
                <w:lang w:val="en-GB"/>
              </w:rPr>
            </w:pPr>
          </w:p>
        </w:tc>
      </w:tr>
      <w:tr w:rsidR="00001C6B" w:rsidRPr="002B708B" w14:paraId="65765451" w14:textId="77777777" w:rsidTr="00841B8B">
        <w:trPr>
          <w:cantSplit/>
          <w:trHeight w:hRule="exact" w:val="6964"/>
        </w:trPr>
        <w:tc>
          <w:tcPr>
            <w:tcW w:w="10060" w:type="dxa"/>
            <w:gridSpan w:val="2"/>
          </w:tcPr>
          <w:p w14:paraId="55D89B84" w14:textId="52CF40A9" w:rsidR="00001C6B" w:rsidRPr="00023127" w:rsidRDefault="00001C6B" w:rsidP="00001C6B">
            <w:pPr>
              <w:pStyle w:val="Quote"/>
              <w:rPr>
                <w:rFonts w:asciiTheme="minorHAnsi" w:hAnsiTheme="minorHAnsi"/>
                <w:b/>
                <w:bCs/>
                <w:noProof/>
                <w:color w:val="9CC430"/>
                <w:lang w:val="en-GB"/>
              </w:rPr>
            </w:pPr>
            <w:r w:rsidRPr="00023127">
              <w:rPr>
                <w:rFonts w:asciiTheme="minorHAnsi" w:hAnsiTheme="minorHAnsi"/>
                <w:b/>
                <w:bCs/>
                <w:noProof/>
                <w:color w:val="9CC430"/>
                <w:lang w:val="en-GB"/>
              </w:rPr>
              <w:t>Investments</w:t>
            </w:r>
          </w:p>
          <w:p w14:paraId="71D2E9D2" w14:textId="77777777" w:rsidR="00001C6B" w:rsidRPr="002B708B" w:rsidRDefault="00001C6B" w:rsidP="00001C6B">
            <w:pPr>
              <w:rPr>
                <w:noProof/>
                <w:lang w:val="en-GB"/>
              </w:rPr>
            </w:pPr>
          </w:p>
          <w:p w14:paraId="43611972" w14:textId="5CF3D208" w:rsidR="00001C6B" w:rsidRDefault="00001C6B" w:rsidP="00001C6B">
            <w:pPr>
              <w:rPr>
                <w:rFonts w:ascii="Arial" w:hAnsi="Arial" w:cs="Arial"/>
              </w:rPr>
            </w:pPr>
            <w:r w:rsidRPr="00841B8B">
              <w:rPr>
                <w:rFonts w:ascii="Arial" w:hAnsi="Arial" w:cs="Arial"/>
              </w:rPr>
              <w:t>We have invested £ xxx in [add details of verified offset project] to reduce our carbon footprint by xxx tCO2e</w:t>
            </w:r>
            <w:r w:rsidR="00841B8B">
              <w:rPr>
                <w:rFonts w:ascii="Arial" w:hAnsi="Arial" w:cs="Arial"/>
              </w:rPr>
              <w:t>.</w:t>
            </w:r>
          </w:p>
          <w:p w14:paraId="32AAB65C" w14:textId="77777777" w:rsidR="00841B8B" w:rsidRPr="00841B8B" w:rsidRDefault="00841B8B" w:rsidP="00001C6B">
            <w:pPr>
              <w:rPr>
                <w:rFonts w:ascii="Arial" w:hAnsi="Arial" w:cs="Arial"/>
              </w:rPr>
            </w:pPr>
          </w:p>
          <w:p w14:paraId="7F1A0380" w14:textId="77777777" w:rsidR="00001C6B" w:rsidRPr="00841B8B" w:rsidRDefault="00001C6B" w:rsidP="00001C6B">
            <w:pPr>
              <w:rPr>
                <w:rFonts w:ascii="Arial" w:hAnsi="Arial" w:cs="Arial"/>
              </w:rPr>
            </w:pPr>
            <w:r w:rsidRPr="00841B8B">
              <w:rPr>
                <w:rFonts w:ascii="Arial" w:hAnsi="Arial" w:cs="Arial"/>
              </w:rPr>
              <w:t>We have committed to and are investing other sustainability initiatives including:</w:t>
            </w:r>
          </w:p>
          <w:p w14:paraId="24054495" w14:textId="3819F4D6" w:rsidR="00001C6B" w:rsidRPr="00841B8B" w:rsidRDefault="00001C6B" w:rsidP="00001C6B">
            <w:pPr>
              <w:rPr>
                <w:rFonts w:ascii="Arial" w:hAnsi="Arial" w:cs="Arial"/>
              </w:rPr>
            </w:pPr>
            <w:proofErr w:type="spellStart"/>
            <w:r w:rsidRPr="00841B8B">
              <w:rPr>
                <w:rFonts w:ascii="Arial" w:hAnsi="Arial" w:cs="Arial"/>
              </w:rPr>
              <w:t>Xxxx</w:t>
            </w:r>
            <w:proofErr w:type="spellEnd"/>
            <w:r w:rsidRPr="00841B8B">
              <w:rPr>
                <w:rFonts w:ascii="Arial" w:hAnsi="Arial" w:cs="Arial"/>
              </w:rPr>
              <w:t xml:space="preserve"> </w:t>
            </w:r>
            <w:proofErr w:type="spellStart"/>
            <w:proofErr w:type="gramStart"/>
            <w:r w:rsidRPr="00841B8B">
              <w:rPr>
                <w:rFonts w:ascii="Arial" w:hAnsi="Arial" w:cs="Arial"/>
              </w:rPr>
              <w:t>eg</w:t>
            </w:r>
            <w:proofErr w:type="spellEnd"/>
            <w:proofErr w:type="gramEnd"/>
            <w:r w:rsidRPr="00841B8B">
              <w:rPr>
                <w:rFonts w:ascii="Arial" w:hAnsi="Arial" w:cs="Arial"/>
              </w:rPr>
              <w:t xml:space="preserve"> local tree planting, buying local, supplier choice [list initiatives as bullet points]</w:t>
            </w:r>
          </w:p>
          <w:p w14:paraId="7924BE00" w14:textId="77777777" w:rsidR="00001C6B" w:rsidRPr="00841B8B" w:rsidRDefault="00001C6B" w:rsidP="00001C6B">
            <w:pPr>
              <w:rPr>
                <w:rFonts w:ascii="Arial" w:hAnsi="Arial" w:cs="Arial"/>
              </w:rPr>
            </w:pPr>
          </w:p>
          <w:p w14:paraId="1199F6D8" w14:textId="77777777" w:rsidR="00001C6B" w:rsidRPr="00841B8B" w:rsidRDefault="00001C6B" w:rsidP="00001C6B">
            <w:pPr>
              <w:rPr>
                <w:rFonts w:ascii="Arial" w:hAnsi="Arial" w:cs="Arial"/>
              </w:rPr>
            </w:pPr>
          </w:p>
          <w:p w14:paraId="67B0650E" w14:textId="77777777" w:rsidR="00001C6B" w:rsidRPr="00841B8B" w:rsidRDefault="00001C6B" w:rsidP="00001C6B">
            <w:pPr>
              <w:rPr>
                <w:rFonts w:ascii="Arial" w:hAnsi="Arial" w:cs="Arial"/>
              </w:rPr>
            </w:pPr>
            <w:r w:rsidRPr="00841B8B">
              <w:rPr>
                <w:rFonts w:ascii="Arial" w:hAnsi="Arial" w:cs="Arial"/>
              </w:rPr>
              <w:t>[add text supporting your commitment to climate action as a business and buy in at exec level]</w:t>
            </w:r>
          </w:p>
          <w:p w14:paraId="279A6143" w14:textId="77777777" w:rsidR="00001C6B" w:rsidRDefault="00001C6B" w:rsidP="00001C6B"/>
          <w:p w14:paraId="52641B40" w14:textId="6E987980" w:rsidR="00001C6B" w:rsidRPr="006470E2" w:rsidRDefault="00001C6B" w:rsidP="00001C6B"/>
        </w:tc>
      </w:tr>
    </w:tbl>
    <w:p w14:paraId="0145B69B" w14:textId="664B8CF9" w:rsidR="00692F4E" w:rsidRDefault="00692F4E" w:rsidP="005A2DF7">
      <w:pPr>
        <w:rPr>
          <w:noProof/>
          <w:lang w:val="en-GB"/>
        </w:rPr>
      </w:pPr>
    </w:p>
    <w:p w14:paraId="4271CD16" w14:textId="77777777" w:rsidR="00001C6B" w:rsidRDefault="00001C6B" w:rsidP="005A2DF7">
      <w:pPr>
        <w:rPr>
          <w:noProof/>
          <w:lang w:val="en-GB"/>
        </w:rPr>
      </w:pPr>
    </w:p>
    <w:p w14:paraId="0F6E0F17" w14:textId="77777777" w:rsidR="00001C6B" w:rsidRDefault="00001C6B" w:rsidP="005A2DF7">
      <w:pPr>
        <w:rPr>
          <w:noProof/>
          <w:lang w:val="en-GB"/>
        </w:rPr>
      </w:pPr>
    </w:p>
    <w:tbl>
      <w:tblPr>
        <w:tblW w:w="8825" w:type="dxa"/>
        <w:tblLayout w:type="fixed"/>
        <w:tblLook w:val="0600" w:firstRow="0" w:lastRow="0" w:firstColumn="0" w:lastColumn="0" w:noHBand="1" w:noVBand="1"/>
      </w:tblPr>
      <w:tblGrid>
        <w:gridCol w:w="7691"/>
        <w:gridCol w:w="1134"/>
      </w:tblGrid>
      <w:tr w:rsidR="00023127" w:rsidRPr="002B708B" w14:paraId="13ED7660" w14:textId="77777777" w:rsidTr="00023127">
        <w:trPr>
          <w:cantSplit/>
          <w:trHeight w:hRule="exact" w:val="14540"/>
        </w:trPr>
        <w:tc>
          <w:tcPr>
            <w:tcW w:w="7691" w:type="dxa"/>
          </w:tcPr>
          <w:p w14:paraId="2E6FC9F9" w14:textId="77777777" w:rsidR="00023127" w:rsidRDefault="00023127" w:rsidP="008757C7"/>
          <w:p w14:paraId="7422B27D" w14:textId="5654BE27" w:rsidR="00023127" w:rsidRPr="006470E2" w:rsidRDefault="00023127" w:rsidP="00BF0788">
            <w:pPr>
              <w:pStyle w:val="Quote"/>
              <w:rPr>
                <w:rFonts w:asciiTheme="minorHAnsi" w:hAnsiTheme="minorHAnsi"/>
                <w:b/>
                <w:bCs/>
                <w:noProof/>
                <w:color w:val="9CC430"/>
                <w:szCs w:val="76"/>
                <w:lang w:val="en-GB"/>
              </w:rPr>
            </w:pPr>
            <w:r w:rsidRPr="006470E2">
              <w:rPr>
                <w:rFonts w:asciiTheme="minorHAnsi" w:hAnsiTheme="minorHAnsi"/>
                <w:b/>
                <w:bCs/>
                <w:noProof/>
                <w:color w:val="9CC430"/>
                <w:szCs w:val="76"/>
                <w:lang w:val="en-GB"/>
              </w:rPr>
              <w:t>Governance and reporting</w:t>
            </w:r>
          </w:p>
          <w:p w14:paraId="2A950497" w14:textId="2EFEA137" w:rsidR="00023127" w:rsidRDefault="00023127" w:rsidP="008757C7"/>
          <w:p w14:paraId="31DDE39B" w14:textId="60607FCF" w:rsidR="00023127" w:rsidRPr="00023127" w:rsidRDefault="00023127" w:rsidP="008757C7">
            <w:pPr>
              <w:rPr>
                <w:rFonts w:ascii="Arial" w:hAnsi="Arial" w:cs="Arial"/>
              </w:rPr>
            </w:pPr>
            <w:r w:rsidRPr="00023127">
              <w:rPr>
                <w:rFonts w:ascii="Arial" w:hAnsi="Arial" w:cs="Arial"/>
              </w:rPr>
              <w:t>We will report on progress annually and commit to the actions detailed in this plan. Our efforts will be boosted by the pace of decarbonisation of the national grid, heating infrastructure, transportation and innovations not yet developed.</w:t>
            </w:r>
          </w:p>
          <w:p w14:paraId="2871877A" w14:textId="77777777" w:rsidR="00023127" w:rsidRPr="00023127" w:rsidRDefault="00023127" w:rsidP="008757C7">
            <w:pPr>
              <w:rPr>
                <w:rFonts w:ascii="Arial" w:hAnsi="Arial" w:cs="Arial"/>
              </w:rPr>
            </w:pPr>
          </w:p>
          <w:p w14:paraId="523BDB6E" w14:textId="77777777" w:rsidR="00023127" w:rsidRPr="00023127" w:rsidRDefault="00023127" w:rsidP="008757C7">
            <w:pPr>
              <w:rPr>
                <w:rFonts w:ascii="Arial" w:hAnsi="Arial" w:cs="Arial"/>
                <w:b/>
                <w:bCs/>
                <w:sz w:val="28"/>
                <w:szCs w:val="28"/>
              </w:rPr>
            </w:pPr>
          </w:p>
          <w:p w14:paraId="5E959711" w14:textId="66652B52" w:rsidR="00023127" w:rsidRPr="00023127" w:rsidRDefault="00023127" w:rsidP="008757C7">
            <w:pPr>
              <w:rPr>
                <w:rFonts w:ascii="Arial" w:hAnsi="Arial" w:cs="Arial"/>
              </w:rPr>
            </w:pPr>
            <w:r w:rsidRPr="00023127">
              <w:rPr>
                <w:rFonts w:ascii="Arial" w:hAnsi="Arial" w:cs="Arial"/>
              </w:rPr>
              <w:t xml:space="preserve">This Carbon Reduction Plan is regarded as a live document, and the targets and actions will </w:t>
            </w:r>
            <w:proofErr w:type="gramStart"/>
            <w:r w:rsidRPr="00023127">
              <w:rPr>
                <w:rFonts w:ascii="Arial" w:hAnsi="Arial" w:cs="Arial"/>
              </w:rPr>
              <w:t>be reviewed</w:t>
            </w:r>
            <w:proofErr w:type="gramEnd"/>
            <w:r w:rsidRPr="00023127">
              <w:rPr>
                <w:rFonts w:ascii="Arial" w:hAnsi="Arial" w:cs="Arial"/>
              </w:rPr>
              <w:t xml:space="preserve"> regularly. This Carbon Reduction Plan is completed in compliance with </w:t>
            </w:r>
            <w:hyperlink r:id="rId13" w:history="1">
              <w:r w:rsidRPr="00023127">
                <w:rPr>
                  <w:rStyle w:val="Hyperlink"/>
                  <w:rFonts w:ascii="Arial" w:hAnsi="Arial" w:cs="Arial"/>
                </w:rPr>
                <w:t>PPN06/21</w:t>
              </w:r>
            </w:hyperlink>
            <w:r w:rsidRPr="00023127">
              <w:rPr>
                <w:rFonts w:ascii="Arial" w:hAnsi="Arial" w:cs="Arial"/>
              </w:rPr>
              <w:t xml:space="preserve"> and associated guidance and reporting standards for Carbon Reduction Plans.</w:t>
            </w:r>
          </w:p>
          <w:p w14:paraId="759B2417" w14:textId="77777777" w:rsidR="00023127" w:rsidRPr="00023127" w:rsidRDefault="00023127" w:rsidP="008757C7">
            <w:pPr>
              <w:rPr>
                <w:rFonts w:ascii="Arial" w:hAnsi="Arial" w:cs="Arial"/>
              </w:rPr>
            </w:pPr>
          </w:p>
          <w:p w14:paraId="1D03725B" w14:textId="77777777" w:rsidR="00023127" w:rsidRPr="00023127" w:rsidRDefault="00023127" w:rsidP="008757C7">
            <w:pPr>
              <w:rPr>
                <w:rFonts w:ascii="Arial" w:hAnsi="Arial" w:cs="Arial"/>
              </w:rPr>
            </w:pPr>
          </w:p>
          <w:p w14:paraId="418EFA21" w14:textId="6CE2688F" w:rsidR="00023127" w:rsidRPr="00023127" w:rsidRDefault="00023127" w:rsidP="008757C7">
            <w:pPr>
              <w:rPr>
                <w:rFonts w:ascii="Arial" w:hAnsi="Arial" w:cs="Arial"/>
              </w:rPr>
            </w:pPr>
            <w:r w:rsidRPr="00023127">
              <w:rPr>
                <w:rFonts w:ascii="Arial" w:hAnsi="Arial" w:cs="Arial"/>
              </w:rPr>
              <w:t>The Greenhouse Gas Protocol breaks emissions down into three categories (Scopes). This Carbon Reduction Plan focuses on reporting on Scope 1 and 2 emissions and the Scope 3 emissions that relate to our business, over which we have operational control.</w:t>
            </w:r>
          </w:p>
          <w:p w14:paraId="4A8380D1" w14:textId="77777777" w:rsidR="00023127" w:rsidRPr="00023127" w:rsidRDefault="00023127" w:rsidP="008757C7">
            <w:pPr>
              <w:rPr>
                <w:rFonts w:ascii="Arial" w:hAnsi="Arial" w:cs="Arial"/>
              </w:rPr>
            </w:pPr>
          </w:p>
          <w:p w14:paraId="21D8530A" w14:textId="77777777" w:rsidR="00023127" w:rsidRPr="00023127" w:rsidRDefault="00023127" w:rsidP="008757C7">
            <w:pPr>
              <w:rPr>
                <w:rFonts w:ascii="Arial" w:hAnsi="Arial" w:cs="Arial"/>
              </w:rPr>
            </w:pPr>
          </w:p>
          <w:p w14:paraId="16F9F9A5" w14:textId="77777777" w:rsidR="00023127" w:rsidRPr="00023127" w:rsidRDefault="00023127" w:rsidP="008757C7">
            <w:pPr>
              <w:rPr>
                <w:rFonts w:ascii="Arial" w:hAnsi="Arial" w:cs="Arial"/>
              </w:rPr>
            </w:pPr>
            <w:r w:rsidRPr="00023127">
              <w:rPr>
                <w:rFonts w:ascii="Arial" w:hAnsi="Arial" w:cs="Arial"/>
              </w:rPr>
              <w:t>Emissions have been reported and recorded in accordance with the published reporting standard for Carbon Reduction Plans and the GHG Reporting Protocol corporate standard and uses the appropriate government emission conversion factors for greenhouse gas company reporting.</w:t>
            </w:r>
          </w:p>
          <w:p w14:paraId="401C93A5" w14:textId="77777777" w:rsidR="00023127" w:rsidRPr="00023127" w:rsidRDefault="00023127" w:rsidP="008757C7">
            <w:pPr>
              <w:rPr>
                <w:rFonts w:ascii="Arial" w:hAnsi="Arial" w:cs="Arial"/>
              </w:rPr>
            </w:pPr>
          </w:p>
          <w:p w14:paraId="28884899" w14:textId="77777777" w:rsidR="00023127" w:rsidRPr="00023127" w:rsidRDefault="00023127" w:rsidP="008757C7">
            <w:pPr>
              <w:rPr>
                <w:rFonts w:ascii="Arial" w:hAnsi="Arial" w:cs="Arial"/>
              </w:rPr>
            </w:pPr>
          </w:p>
          <w:p w14:paraId="0EEAE0C6" w14:textId="77777777" w:rsidR="00023127" w:rsidRPr="00023127" w:rsidRDefault="00023127" w:rsidP="008757C7">
            <w:pPr>
              <w:rPr>
                <w:rFonts w:ascii="Arial" w:hAnsi="Arial" w:cs="Arial"/>
              </w:rPr>
            </w:pPr>
            <w:r w:rsidRPr="00023127">
              <w:rPr>
                <w:rFonts w:ascii="Arial" w:hAnsi="Arial" w:cs="Arial"/>
              </w:rPr>
              <w:t xml:space="preserve">By signing this document [business name] acknowledges that it now has a clear understanding of the key emissions in its organisation and commits to taking action to reduce them. </w:t>
            </w:r>
          </w:p>
          <w:p w14:paraId="6DDD5EC4" w14:textId="77777777" w:rsidR="00023127" w:rsidRPr="00023127" w:rsidRDefault="00023127" w:rsidP="008757C7">
            <w:pPr>
              <w:rPr>
                <w:rFonts w:ascii="Arial" w:hAnsi="Arial" w:cs="Arial"/>
              </w:rPr>
            </w:pPr>
          </w:p>
          <w:p w14:paraId="63BDB763" w14:textId="77777777" w:rsidR="00023127" w:rsidRPr="00023127" w:rsidRDefault="00023127" w:rsidP="008757C7">
            <w:pPr>
              <w:rPr>
                <w:rFonts w:ascii="Arial" w:hAnsi="Arial" w:cs="Arial"/>
              </w:rPr>
            </w:pPr>
          </w:p>
          <w:p w14:paraId="0031384C" w14:textId="77777777" w:rsidR="00023127" w:rsidRPr="00023127" w:rsidRDefault="00023127" w:rsidP="008757C7">
            <w:pPr>
              <w:rPr>
                <w:rFonts w:ascii="Arial" w:hAnsi="Arial" w:cs="Arial"/>
              </w:rPr>
            </w:pPr>
            <w:r w:rsidRPr="00023127">
              <w:rPr>
                <w:rFonts w:ascii="Arial" w:hAnsi="Arial" w:cs="Arial"/>
              </w:rPr>
              <w:t>Signed</w:t>
            </w:r>
          </w:p>
          <w:p w14:paraId="16E0F7C1" w14:textId="77777777" w:rsidR="00023127" w:rsidRPr="00023127" w:rsidRDefault="00023127" w:rsidP="008757C7">
            <w:pPr>
              <w:rPr>
                <w:rFonts w:ascii="Arial" w:hAnsi="Arial" w:cs="Arial"/>
              </w:rPr>
            </w:pPr>
          </w:p>
          <w:p w14:paraId="2B62D86A" w14:textId="77777777" w:rsidR="00023127" w:rsidRPr="00023127" w:rsidRDefault="00023127" w:rsidP="008757C7">
            <w:pPr>
              <w:rPr>
                <w:rFonts w:ascii="Arial" w:hAnsi="Arial" w:cs="Arial"/>
              </w:rPr>
            </w:pPr>
          </w:p>
          <w:p w14:paraId="66B797D8" w14:textId="77777777" w:rsidR="00023127" w:rsidRPr="00023127" w:rsidRDefault="00023127" w:rsidP="008757C7">
            <w:pPr>
              <w:rPr>
                <w:rFonts w:ascii="Arial" w:hAnsi="Arial" w:cs="Arial"/>
              </w:rPr>
            </w:pPr>
          </w:p>
          <w:p w14:paraId="7B495B3A" w14:textId="0A151AF3" w:rsidR="00023127" w:rsidRPr="00023127" w:rsidRDefault="00023127" w:rsidP="008757C7">
            <w:pPr>
              <w:rPr>
                <w:rFonts w:ascii="Arial" w:hAnsi="Arial" w:cs="Arial"/>
              </w:rPr>
            </w:pPr>
            <w:r w:rsidRPr="00023127">
              <w:rPr>
                <w:rFonts w:ascii="Arial" w:hAnsi="Arial" w:cs="Arial"/>
              </w:rPr>
              <w:t>Name</w:t>
            </w:r>
          </w:p>
          <w:p w14:paraId="7FDE61BC" w14:textId="77777777" w:rsidR="00023127" w:rsidRPr="00023127" w:rsidRDefault="00023127" w:rsidP="008757C7">
            <w:pPr>
              <w:rPr>
                <w:rFonts w:ascii="Arial" w:hAnsi="Arial" w:cs="Arial"/>
              </w:rPr>
            </w:pPr>
          </w:p>
          <w:p w14:paraId="15B6F5FC" w14:textId="77777777" w:rsidR="00023127" w:rsidRPr="00023127" w:rsidRDefault="00023127" w:rsidP="008757C7">
            <w:pPr>
              <w:rPr>
                <w:rFonts w:ascii="Arial" w:hAnsi="Arial" w:cs="Arial"/>
              </w:rPr>
            </w:pPr>
          </w:p>
          <w:p w14:paraId="085B3F3F" w14:textId="77777777" w:rsidR="00023127" w:rsidRPr="00023127" w:rsidRDefault="00023127" w:rsidP="008757C7">
            <w:pPr>
              <w:rPr>
                <w:rFonts w:ascii="Arial" w:hAnsi="Arial" w:cs="Arial"/>
              </w:rPr>
            </w:pPr>
          </w:p>
          <w:p w14:paraId="483DB2F0" w14:textId="4F8D6EBE" w:rsidR="00023127" w:rsidRPr="00023127" w:rsidRDefault="00023127" w:rsidP="008757C7">
            <w:pPr>
              <w:rPr>
                <w:rFonts w:ascii="Arial" w:hAnsi="Arial" w:cs="Arial"/>
              </w:rPr>
            </w:pPr>
            <w:r w:rsidRPr="00023127">
              <w:rPr>
                <w:rFonts w:ascii="Arial" w:hAnsi="Arial" w:cs="Arial"/>
              </w:rPr>
              <w:t>Title</w:t>
            </w:r>
          </w:p>
          <w:p w14:paraId="5716A7E0" w14:textId="77777777" w:rsidR="00023127" w:rsidRPr="002B708B" w:rsidRDefault="00023127" w:rsidP="004B7445">
            <w:pPr>
              <w:pStyle w:val="Text"/>
              <w:rPr>
                <w:noProof/>
                <w:lang w:val="en-GB"/>
              </w:rPr>
            </w:pPr>
          </w:p>
        </w:tc>
        <w:tc>
          <w:tcPr>
            <w:tcW w:w="1134" w:type="dxa"/>
          </w:tcPr>
          <w:p w14:paraId="1B3323B4" w14:textId="1C2E64FD" w:rsidR="00023127" w:rsidRPr="002B708B" w:rsidRDefault="00023127" w:rsidP="004B7445">
            <w:pPr>
              <w:pStyle w:val="Heading5"/>
              <w:spacing w:line="192" w:lineRule="auto"/>
              <w:rPr>
                <w:noProof/>
                <w:lang w:val="en-GB"/>
              </w:rPr>
            </w:pPr>
            <w:r w:rsidRPr="002B708B">
              <w:rPr>
                <w:noProof/>
                <w:lang w:val="en-GB" w:bidi="en-GB"/>
              </w:rPr>
              <mc:AlternateContent>
                <mc:Choice Requires="wps">
                  <w:drawing>
                    <wp:anchor distT="0" distB="0" distL="114300" distR="114300" simplePos="0" relativeHeight="251749376" behindDoc="1" locked="0" layoutInCell="1" allowOverlap="1" wp14:anchorId="17E30D61" wp14:editId="275215B5">
                      <wp:simplePos x="0" y="0"/>
                      <wp:positionH relativeFrom="column">
                        <wp:posOffset>-1078865</wp:posOffset>
                      </wp:positionH>
                      <wp:positionV relativeFrom="paragraph">
                        <wp:posOffset>1094740</wp:posOffset>
                      </wp:positionV>
                      <wp:extent cx="4154169" cy="6844032"/>
                      <wp:effectExtent l="0" t="0" r="18415" b="13970"/>
                      <wp:wrapNone/>
                      <wp:docPr id="309906418"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54169" cy="6844032"/>
                              </a:xfrm>
                              <a:custGeom>
                                <a:avLst/>
                                <a:gdLst/>
                                <a:ahLst/>
                                <a:cxnLst>
                                  <a:cxn ang="0">
                                    <a:pos x="wd2" y="hd2"/>
                                  </a:cxn>
                                  <a:cxn ang="5400000">
                                    <a:pos x="wd2" y="hd2"/>
                                  </a:cxn>
                                  <a:cxn ang="10800000">
                                    <a:pos x="wd2" y="hd2"/>
                                  </a:cxn>
                                  <a:cxn ang="16200000">
                                    <a:pos x="wd2" y="hd2"/>
                                  </a:cxn>
                                </a:cxnLst>
                                <a:rect l="0" t="0" r="r" b="b"/>
                                <a:pathLst>
                                  <a:path w="21600" h="21600" extrusionOk="0">
                                    <a:moveTo>
                                      <a:pt x="17895" y="64"/>
                                    </a:moveTo>
                                    <a:lnTo>
                                      <a:pt x="17790" y="0"/>
                                    </a:lnTo>
                                    <a:lnTo>
                                      <a:pt x="17684" y="64"/>
                                    </a:lnTo>
                                    <a:lnTo>
                                      <a:pt x="0" y="10758"/>
                                    </a:lnTo>
                                    <a:lnTo>
                                      <a:pt x="139" y="10842"/>
                                    </a:lnTo>
                                    <a:lnTo>
                                      <a:pt x="17757" y="21580"/>
                                    </a:lnTo>
                                    <a:lnTo>
                                      <a:pt x="17790" y="21600"/>
                                    </a:lnTo>
                                    <a:lnTo>
                                      <a:pt x="17823" y="21580"/>
                                    </a:lnTo>
                                    <a:lnTo>
                                      <a:pt x="21600" y="19299"/>
                                    </a:lnTo>
                                    <a:lnTo>
                                      <a:pt x="21600" y="19195"/>
                                    </a:lnTo>
                                    <a:lnTo>
                                      <a:pt x="17790" y="21516"/>
                                    </a:lnTo>
                                    <a:lnTo>
                                      <a:pt x="277" y="10930"/>
                                    </a:lnTo>
                                    <a:lnTo>
                                      <a:pt x="17790" y="261"/>
                                    </a:lnTo>
                                    <a:lnTo>
                                      <a:pt x="21600" y="2565"/>
                                    </a:lnTo>
                                    <a:lnTo>
                                      <a:pt x="21600" y="2325"/>
                                    </a:lnTo>
                                    <a:lnTo>
                                      <a:pt x="17895" y="64"/>
                                    </a:lnTo>
                                    <a:close/>
                                    <a:moveTo>
                                      <a:pt x="16614" y="10754"/>
                                    </a:moveTo>
                                    <a:lnTo>
                                      <a:pt x="16753" y="10842"/>
                                    </a:lnTo>
                                    <a:lnTo>
                                      <a:pt x="17757" y="11495"/>
                                    </a:lnTo>
                                    <a:lnTo>
                                      <a:pt x="17790" y="11515"/>
                                    </a:lnTo>
                                    <a:lnTo>
                                      <a:pt x="17829" y="11495"/>
                                    </a:lnTo>
                                    <a:lnTo>
                                      <a:pt x="18906" y="10886"/>
                                    </a:lnTo>
                                    <a:lnTo>
                                      <a:pt x="18978" y="10846"/>
                                    </a:lnTo>
                                    <a:lnTo>
                                      <a:pt x="18906" y="10802"/>
                                    </a:lnTo>
                                    <a:lnTo>
                                      <a:pt x="17902" y="10149"/>
                                    </a:lnTo>
                                    <a:lnTo>
                                      <a:pt x="17803" y="10085"/>
                                    </a:lnTo>
                                    <a:lnTo>
                                      <a:pt x="17691" y="10149"/>
                                    </a:lnTo>
                                    <a:lnTo>
                                      <a:pt x="16614" y="10754"/>
                                    </a:lnTo>
                                    <a:close/>
                                    <a:moveTo>
                                      <a:pt x="17796" y="10341"/>
                                    </a:moveTo>
                                    <a:lnTo>
                                      <a:pt x="18688" y="10846"/>
                                    </a:lnTo>
                                    <a:lnTo>
                                      <a:pt x="17790" y="11431"/>
                                    </a:lnTo>
                                    <a:lnTo>
                                      <a:pt x="16898" y="10926"/>
                                    </a:lnTo>
                                    <a:lnTo>
                                      <a:pt x="17796" y="10341"/>
                                    </a:lnTo>
                                    <a:close/>
                                    <a:moveTo>
                                      <a:pt x="17790" y="7563"/>
                                    </a:moveTo>
                                    <a:lnTo>
                                      <a:pt x="17684" y="7628"/>
                                    </a:lnTo>
                                    <a:lnTo>
                                      <a:pt x="12461" y="10758"/>
                                    </a:lnTo>
                                    <a:lnTo>
                                      <a:pt x="12599" y="10846"/>
                                    </a:lnTo>
                                    <a:lnTo>
                                      <a:pt x="17757" y="14021"/>
                                    </a:lnTo>
                                    <a:lnTo>
                                      <a:pt x="17790" y="14041"/>
                                    </a:lnTo>
                                    <a:lnTo>
                                      <a:pt x="17823" y="14021"/>
                                    </a:lnTo>
                                    <a:lnTo>
                                      <a:pt x="21600" y="11760"/>
                                    </a:lnTo>
                                    <a:lnTo>
                                      <a:pt x="21600" y="11604"/>
                                    </a:lnTo>
                                    <a:lnTo>
                                      <a:pt x="17790" y="13948"/>
                                    </a:lnTo>
                                    <a:lnTo>
                                      <a:pt x="12738" y="10926"/>
                                    </a:lnTo>
                                    <a:lnTo>
                                      <a:pt x="17790" y="7820"/>
                                    </a:lnTo>
                                    <a:lnTo>
                                      <a:pt x="21600" y="10101"/>
                                    </a:lnTo>
                                    <a:lnTo>
                                      <a:pt x="21600" y="9908"/>
                                    </a:lnTo>
                                    <a:lnTo>
                                      <a:pt x="17895" y="7628"/>
                                    </a:lnTo>
                                    <a:lnTo>
                                      <a:pt x="17790" y="7563"/>
                                    </a:lnTo>
                                    <a:close/>
                                    <a:moveTo>
                                      <a:pt x="17790" y="8822"/>
                                    </a:moveTo>
                                    <a:lnTo>
                                      <a:pt x="17684" y="8886"/>
                                    </a:lnTo>
                                    <a:lnTo>
                                      <a:pt x="14534" y="10754"/>
                                    </a:lnTo>
                                    <a:lnTo>
                                      <a:pt x="14673" y="10842"/>
                                    </a:lnTo>
                                    <a:lnTo>
                                      <a:pt x="17750" y="12754"/>
                                    </a:lnTo>
                                    <a:lnTo>
                                      <a:pt x="17783" y="12774"/>
                                    </a:lnTo>
                                    <a:lnTo>
                                      <a:pt x="17816" y="12754"/>
                                    </a:lnTo>
                                    <a:lnTo>
                                      <a:pt x="20966" y="10886"/>
                                    </a:lnTo>
                                    <a:lnTo>
                                      <a:pt x="21039" y="10846"/>
                                    </a:lnTo>
                                    <a:lnTo>
                                      <a:pt x="20966" y="10802"/>
                                    </a:lnTo>
                                    <a:lnTo>
                                      <a:pt x="17889" y="8890"/>
                                    </a:lnTo>
                                    <a:lnTo>
                                      <a:pt x="17790" y="8822"/>
                                    </a:lnTo>
                                    <a:close/>
                                    <a:moveTo>
                                      <a:pt x="17783" y="12690"/>
                                    </a:moveTo>
                                    <a:lnTo>
                                      <a:pt x="14812" y="10926"/>
                                    </a:lnTo>
                                    <a:lnTo>
                                      <a:pt x="17783" y="9078"/>
                                    </a:lnTo>
                                    <a:lnTo>
                                      <a:pt x="20755" y="10842"/>
                                    </a:lnTo>
                                    <a:lnTo>
                                      <a:pt x="17783" y="12690"/>
                                    </a:lnTo>
                                    <a:close/>
                                    <a:moveTo>
                                      <a:pt x="17790" y="5042"/>
                                    </a:moveTo>
                                    <a:lnTo>
                                      <a:pt x="17684" y="5106"/>
                                    </a:lnTo>
                                    <a:lnTo>
                                      <a:pt x="8307" y="10758"/>
                                    </a:lnTo>
                                    <a:lnTo>
                                      <a:pt x="8446" y="10842"/>
                                    </a:lnTo>
                                    <a:lnTo>
                                      <a:pt x="17757" y="16538"/>
                                    </a:lnTo>
                                    <a:lnTo>
                                      <a:pt x="17790" y="16558"/>
                                    </a:lnTo>
                                    <a:lnTo>
                                      <a:pt x="17823" y="16538"/>
                                    </a:lnTo>
                                    <a:lnTo>
                                      <a:pt x="21600" y="14265"/>
                                    </a:lnTo>
                                    <a:lnTo>
                                      <a:pt x="21600" y="14145"/>
                                    </a:lnTo>
                                    <a:lnTo>
                                      <a:pt x="17790" y="16478"/>
                                    </a:lnTo>
                                    <a:lnTo>
                                      <a:pt x="8585" y="10934"/>
                                    </a:lnTo>
                                    <a:lnTo>
                                      <a:pt x="17790" y="5307"/>
                                    </a:lnTo>
                                    <a:lnTo>
                                      <a:pt x="21600" y="7603"/>
                                    </a:lnTo>
                                    <a:lnTo>
                                      <a:pt x="21600" y="7383"/>
                                    </a:lnTo>
                                    <a:lnTo>
                                      <a:pt x="17895" y="5118"/>
                                    </a:lnTo>
                                    <a:lnTo>
                                      <a:pt x="17790" y="5042"/>
                                    </a:lnTo>
                                    <a:close/>
                                    <a:moveTo>
                                      <a:pt x="17790" y="6301"/>
                                    </a:moveTo>
                                    <a:lnTo>
                                      <a:pt x="17684" y="6365"/>
                                    </a:lnTo>
                                    <a:lnTo>
                                      <a:pt x="10381" y="10754"/>
                                    </a:lnTo>
                                    <a:lnTo>
                                      <a:pt x="10519" y="10838"/>
                                    </a:lnTo>
                                    <a:lnTo>
                                      <a:pt x="17750" y="15271"/>
                                    </a:lnTo>
                                    <a:lnTo>
                                      <a:pt x="17783" y="15291"/>
                                    </a:lnTo>
                                    <a:lnTo>
                                      <a:pt x="17816" y="15271"/>
                                    </a:lnTo>
                                    <a:lnTo>
                                      <a:pt x="21593" y="13002"/>
                                    </a:lnTo>
                                    <a:lnTo>
                                      <a:pt x="21593" y="12870"/>
                                    </a:lnTo>
                                    <a:lnTo>
                                      <a:pt x="17783" y="15207"/>
                                    </a:lnTo>
                                    <a:lnTo>
                                      <a:pt x="10658" y="10922"/>
                                    </a:lnTo>
                                    <a:lnTo>
                                      <a:pt x="17783" y="6553"/>
                                    </a:lnTo>
                                    <a:lnTo>
                                      <a:pt x="21593" y="8842"/>
                                    </a:lnTo>
                                    <a:lnTo>
                                      <a:pt x="21593" y="8638"/>
                                    </a:lnTo>
                                    <a:lnTo>
                                      <a:pt x="17889" y="6365"/>
                                    </a:lnTo>
                                    <a:lnTo>
                                      <a:pt x="17790" y="6301"/>
                                    </a:lnTo>
                                    <a:close/>
                                    <a:moveTo>
                                      <a:pt x="17790" y="2521"/>
                                    </a:moveTo>
                                    <a:lnTo>
                                      <a:pt x="17684" y="2585"/>
                                    </a:lnTo>
                                    <a:lnTo>
                                      <a:pt x="4154" y="10758"/>
                                    </a:lnTo>
                                    <a:lnTo>
                                      <a:pt x="4292" y="10842"/>
                                    </a:lnTo>
                                    <a:lnTo>
                                      <a:pt x="17757" y="19059"/>
                                    </a:lnTo>
                                    <a:lnTo>
                                      <a:pt x="17790" y="19079"/>
                                    </a:lnTo>
                                    <a:lnTo>
                                      <a:pt x="17823" y="19059"/>
                                    </a:lnTo>
                                    <a:lnTo>
                                      <a:pt x="21600" y="16778"/>
                                    </a:lnTo>
                                    <a:lnTo>
                                      <a:pt x="21600" y="16670"/>
                                    </a:lnTo>
                                    <a:lnTo>
                                      <a:pt x="17790" y="18995"/>
                                    </a:lnTo>
                                    <a:lnTo>
                                      <a:pt x="4431" y="10930"/>
                                    </a:lnTo>
                                    <a:lnTo>
                                      <a:pt x="17790" y="2782"/>
                                    </a:lnTo>
                                    <a:lnTo>
                                      <a:pt x="21600" y="5082"/>
                                    </a:lnTo>
                                    <a:lnTo>
                                      <a:pt x="21600" y="4850"/>
                                    </a:lnTo>
                                    <a:lnTo>
                                      <a:pt x="17895" y="2589"/>
                                    </a:lnTo>
                                    <a:lnTo>
                                      <a:pt x="17790" y="2521"/>
                                    </a:lnTo>
                                    <a:close/>
                                    <a:moveTo>
                                      <a:pt x="17790" y="3780"/>
                                    </a:moveTo>
                                    <a:lnTo>
                                      <a:pt x="17684" y="3844"/>
                                    </a:lnTo>
                                    <a:lnTo>
                                      <a:pt x="6227" y="10754"/>
                                    </a:lnTo>
                                    <a:lnTo>
                                      <a:pt x="6366" y="10838"/>
                                    </a:lnTo>
                                    <a:lnTo>
                                      <a:pt x="17750" y="17792"/>
                                    </a:lnTo>
                                    <a:lnTo>
                                      <a:pt x="17783" y="17812"/>
                                    </a:lnTo>
                                    <a:lnTo>
                                      <a:pt x="17816" y="17792"/>
                                    </a:lnTo>
                                    <a:lnTo>
                                      <a:pt x="21593" y="15516"/>
                                    </a:lnTo>
                                    <a:lnTo>
                                      <a:pt x="21593" y="15399"/>
                                    </a:lnTo>
                                    <a:lnTo>
                                      <a:pt x="17783" y="17728"/>
                                    </a:lnTo>
                                    <a:lnTo>
                                      <a:pt x="6504" y="10922"/>
                                    </a:lnTo>
                                    <a:lnTo>
                                      <a:pt x="17783" y="4032"/>
                                    </a:lnTo>
                                    <a:lnTo>
                                      <a:pt x="21593" y="6329"/>
                                    </a:lnTo>
                                    <a:lnTo>
                                      <a:pt x="21593" y="6100"/>
                                    </a:lnTo>
                                    <a:lnTo>
                                      <a:pt x="17889" y="3836"/>
                                    </a:lnTo>
                                    <a:lnTo>
                                      <a:pt x="17790" y="3780"/>
                                    </a:lnTo>
                                    <a:close/>
                                    <a:moveTo>
                                      <a:pt x="17790" y="1259"/>
                                    </a:moveTo>
                                    <a:lnTo>
                                      <a:pt x="17684" y="1323"/>
                                    </a:lnTo>
                                    <a:lnTo>
                                      <a:pt x="2073" y="10754"/>
                                    </a:lnTo>
                                    <a:lnTo>
                                      <a:pt x="2212" y="10838"/>
                                    </a:lnTo>
                                    <a:lnTo>
                                      <a:pt x="17750" y="20313"/>
                                    </a:lnTo>
                                    <a:lnTo>
                                      <a:pt x="17783" y="20333"/>
                                    </a:lnTo>
                                    <a:lnTo>
                                      <a:pt x="17816" y="20313"/>
                                    </a:lnTo>
                                    <a:lnTo>
                                      <a:pt x="21593" y="18033"/>
                                    </a:lnTo>
                                    <a:lnTo>
                                      <a:pt x="21593" y="17925"/>
                                    </a:lnTo>
                                    <a:lnTo>
                                      <a:pt x="17783" y="20249"/>
                                    </a:lnTo>
                                    <a:lnTo>
                                      <a:pt x="2351" y="10922"/>
                                    </a:lnTo>
                                    <a:lnTo>
                                      <a:pt x="17783" y="1511"/>
                                    </a:lnTo>
                                    <a:lnTo>
                                      <a:pt x="21593" y="3812"/>
                                    </a:lnTo>
                                    <a:lnTo>
                                      <a:pt x="21593" y="3575"/>
                                    </a:lnTo>
                                    <a:lnTo>
                                      <a:pt x="17889" y="1315"/>
                                    </a:lnTo>
                                    <a:lnTo>
                                      <a:pt x="17790" y="1259"/>
                                    </a:lnTo>
                                    <a:close/>
                                  </a:path>
                                </a:pathLst>
                              </a:custGeom>
                              <a:ln/>
                            </wps:spPr>
                            <wps:style>
                              <a:lnRef idx="2">
                                <a:schemeClr val="accent4"/>
                              </a:lnRef>
                              <a:fillRef idx="1">
                                <a:schemeClr val="lt1"/>
                              </a:fillRef>
                              <a:effectRef idx="0">
                                <a:schemeClr val="accent4"/>
                              </a:effectRef>
                              <a:fontRef idx="minor">
                                <a:schemeClr val="dk1"/>
                              </a:fontRef>
                            </wps:style>
                            <wps:bodyPr lIns="38100" tIns="38100" rIns="38100" bIns="38100" anchor="ctr"/>
                          </wps:wsp>
                        </a:graphicData>
                      </a:graphic>
                    </wp:anchor>
                  </w:drawing>
                </mc:Choice>
                <mc:Fallback>
                  <w:pict>
                    <v:shape w14:anchorId="2D46C241" id="Shape" o:spid="_x0000_s1026" alt="&quot;&quot;" style="position:absolute;margin-left:-84.95pt;margin-top:86.2pt;width:327.1pt;height:538.9pt;z-index:-2515671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" path="m17895,64l17790,r-106,64l,10758r139,84l17757,21580r33,20l17823,21580r3777,-2281l21600,19195r-3810,2321l277,10930,17790,261r3810,2304l21600,2325,17895,64xm16614,10754r139,88l17757,11495r33,20l17829,11495r1077,-609l18978,10846r-72,-44l17902,10149r-99,-64l17691,10149r-1077,605xm17796,10341r892,505l17790,11431r-892,-505l17796,10341xm17790,7563r-106,65l12461,10758r138,88l17757,14021r33,20l17823,14021r3777,-2261l21600,11604r-3810,2344l12738,10926,17790,7820r3810,2281l21600,9908,17895,7628r-105,-65xm17790,8822r-106,64l14534,10754r139,88l17750,12754r33,20l17816,12754r3150,-1868l21039,10846r-73,-44l17889,8890r-99,-68xm17783,12690l14812,10926,17783,9078r2972,1764l17783,12690xm17790,5042r-106,64l8307,10758r139,84l17757,16538r33,20l17823,16538r3777,-2273l21600,14145r-3810,2333l8585,10934,17790,5307r3810,2296l21600,7383,17895,5118r-105,-76xm17790,6301r-106,64l10381,10754r138,84l17750,15271r33,20l17816,15271r3777,-2269l21593,12870r-3810,2337l10658,10922,17783,6553r3810,2289l21593,8638,17889,6365r-99,-64xm17790,2521r-106,64l4154,10758r138,84l17757,19059r33,20l17823,19059r3777,-2281l21600,16670r-3810,2325l4431,10930,17790,2782r3810,2300l21600,4850,17895,2589r-105,-68xm17790,3780r-106,64l6227,10754r139,84l17750,17792r33,20l17816,17792r3777,-2276l21593,15399r-3810,2329l6504,10922,17783,4032r3810,2297l21593,6100,17889,3836r-99,-56xm17790,1259r-106,64l2073,10754r139,84l17750,20313r33,20l17816,20313r3777,-2280l21593,17925r-3810,2324l2351,10922,17783,1511r3810,2301l21593,3575,17889,1315r-99,-56xe" fillcolor="white [3201]" strokecolor="#c9dde5 [3207]" strokeweight="2pt">
                      <v:path arrowok="t" o:extrusionok="f" o:connecttype="custom" o:connectlocs="2077085,3422016;2077085,3422016;2077085,3422016;2077085,3422016" o:connectangles="0,90,180,270"/>
                    </v:shape>
                  </w:pict>
                </mc:Fallback>
              </mc:AlternateContent>
            </w:r>
          </w:p>
        </w:tc>
      </w:tr>
    </w:tbl>
    <w:p w14:paraId="0046FDE4" w14:textId="59E408B1" w:rsidR="00692F4E" w:rsidRPr="002B708B" w:rsidRDefault="00692F4E" w:rsidP="005A2DF7">
      <w:pPr>
        <w:rPr>
          <w:noProof/>
          <w:lang w:val="en-GB"/>
        </w:rPr>
      </w:pPr>
    </w:p>
    <w:sectPr w:rsidR="00692F4E" w:rsidRPr="002B708B" w:rsidSect="00486A8E">
      <w:headerReference w:type="default" r:id="rId14"/>
      <w:footerReference w:type="even" r:id="rId15"/>
      <w:footerReference w:type="default" r:id="rId16"/>
      <w:pgSz w:w="11906" w:h="16838" w:code="9"/>
      <w:pgMar w:top="720" w:right="562" w:bottom="720" w:left="56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37591" w14:textId="77777777" w:rsidR="00650CBE" w:rsidRDefault="00650CBE" w:rsidP="001205A1">
      <w:r>
        <w:separator/>
      </w:r>
    </w:p>
  </w:endnote>
  <w:endnote w:type="continuationSeparator" w:id="0">
    <w:p w14:paraId="20C35690" w14:textId="77777777" w:rsidR="00650CBE" w:rsidRDefault="00650CBE"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8362992"/>
      <w:docPartObj>
        <w:docPartGallery w:val="Page Numbers (Bottom of Page)"/>
        <w:docPartUnique/>
      </w:docPartObj>
    </w:sdtPr>
    <w:sdtEndPr>
      <w:rPr>
        <w:rStyle w:val="PageNumber"/>
      </w:rPr>
    </w:sdtEndPr>
    <w:sdtContent>
      <w:p w14:paraId="23B667EC" w14:textId="77777777" w:rsidR="00637B83" w:rsidRDefault="00637B83" w:rsidP="001739D4">
        <w:pPr>
          <w:pStyle w:val="Footer"/>
          <w:framePr w:wrap="none" w:vAnchor="text" w:hAnchor="margin" w:xAlign="center" w:y="1"/>
          <w:rPr>
            <w:rStyle w:val="PageNumber"/>
          </w:rPr>
        </w:pP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end"/>
        </w:r>
      </w:p>
    </w:sdtContent>
  </w:sdt>
  <w:sdt>
    <w:sdtPr>
      <w:rPr>
        <w:rStyle w:val="PageNumber"/>
      </w:rPr>
      <w:id w:val="800887670"/>
      <w:docPartObj>
        <w:docPartGallery w:val="Page Numbers (Bottom of Page)"/>
        <w:docPartUnique/>
      </w:docPartObj>
    </w:sdtPr>
    <w:sdtEndPr>
      <w:rPr>
        <w:rStyle w:val="PageNumber"/>
      </w:rPr>
    </w:sdtEndPr>
    <w:sdtContent>
      <w:p w14:paraId="27BD7CE3" w14:textId="77777777" w:rsidR="001205A1" w:rsidRDefault="001205A1" w:rsidP="001739D4">
        <w:pPr>
          <w:pStyle w:val="Footer"/>
          <w:framePr w:wrap="none" w:vAnchor="text" w:hAnchor="margin" w:xAlign="right" w:y="1"/>
          <w:rPr>
            <w:rStyle w:val="PageNumber"/>
          </w:rPr>
        </w:pP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end"/>
        </w:r>
      </w:p>
    </w:sdtContent>
  </w:sdt>
  <w:p w14:paraId="2B6CD420"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lang w:val="en-GB"/>
      </w:rPr>
      <w:id w:val="1963838232"/>
      <w:docPartObj>
        <w:docPartGallery w:val="Page Numbers (Bottom of Page)"/>
        <w:docPartUnique/>
      </w:docPartObj>
    </w:sdtPr>
    <w:sdtEndPr/>
    <w:sdtContent>
      <w:p w14:paraId="2C1BAA7B" w14:textId="77777777" w:rsidR="000F0731" w:rsidRPr="002B708B" w:rsidRDefault="000F0731" w:rsidP="000F0731">
        <w:pPr>
          <w:pStyle w:val="Footer"/>
          <w:rPr>
            <w:noProof/>
            <w:lang w:val="en-GB"/>
          </w:rPr>
        </w:pPr>
        <w:r w:rsidRPr="002B708B">
          <w:rPr>
            <w:noProof/>
            <w:lang w:val="en-GB" w:bidi="en-GB"/>
          </w:rPr>
          <w:fldChar w:fldCharType="begin"/>
        </w:r>
        <w:r w:rsidRPr="002B708B">
          <w:rPr>
            <w:noProof/>
            <w:lang w:val="en-GB" w:bidi="en-GB"/>
          </w:rPr>
          <w:instrText xml:space="preserve"> PAGE </w:instrText>
        </w:r>
        <w:r w:rsidRPr="002B708B">
          <w:rPr>
            <w:noProof/>
            <w:lang w:val="en-GB" w:bidi="en-GB"/>
          </w:rPr>
          <w:fldChar w:fldCharType="separate"/>
        </w:r>
        <w:r w:rsidR="004121FC" w:rsidRPr="002B708B">
          <w:rPr>
            <w:noProof/>
            <w:lang w:val="en-GB" w:bidi="en-GB"/>
          </w:rPr>
          <w:t>4</w:t>
        </w:r>
        <w:r w:rsidRPr="002B708B">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CFB13" w14:textId="77777777" w:rsidR="00650CBE" w:rsidRDefault="00650CBE" w:rsidP="001205A1">
      <w:r>
        <w:separator/>
      </w:r>
    </w:p>
  </w:footnote>
  <w:footnote w:type="continuationSeparator" w:id="0">
    <w:p w14:paraId="1C60727D" w14:textId="77777777" w:rsidR="00650CBE" w:rsidRDefault="00650CBE" w:rsidP="0012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1B62" w14:textId="77777777" w:rsidR="00637B83" w:rsidRPr="002B708B" w:rsidRDefault="002D22DF" w:rsidP="00637B83">
    <w:pPr>
      <w:pStyle w:val="Header"/>
      <w:rPr>
        <w:noProof/>
        <w:lang w:val="en-GB"/>
      </w:rPr>
    </w:pPr>
    <w:sdt>
      <w:sdtPr>
        <w:rPr>
          <w:noProof/>
          <w:lang w:val="en-GB"/>
        </w:rPr>
        <w:id w:val="1096061309"/>
        <w:placeholder>
          <w:docPart w:val="B521F5D551EB4D09A3C3F9898615B8D2"/>
        </w:placeholder>
        <w:temporary/>
        <w:showingPlcHdr/>
        <w15:appearance w15:val="hidden"/>
      </w:sdtPr>
      <w:sdtEndPr/>
      <w:sdtContent>
        <w:r w:rsidR="00486A8E" w:rsidRPr="002B708B">
          <w:rPr>
            <w:noProof/>
            <w:lang w:val="en-GB" w:bidi="en-GB"/>
          </w:rPr>
          <w:t>REPORT TITLE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75D2F"/>
    <w:multiLevelType w:val="hybridMultilevel"/>
    <w:tmpl w:val="3FFE504C"/>
    <w:lvl w:ilvl="0" w:tplc="FA787EB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45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BE"/>
    <w:rsid w:val="00001C6B"/>
    <w:rsid w:val="00023127"/>
    <w:rsid w:val="00025034"/>
    <w:rsid w:val="00034586"/>
    <w:rsid w:val="00036DC3"/>
    <w:rsid w:val="0006341D"/>
    <w:rsid w:val="000B2259"/>
    <w:rsid w:val="000C4ED1"/>
    <w:rsid w:val="000F0731"/>
    <w:rsid w:val="001205A1"/>
    <w:rsid w:val="00186669"/>
    <w:rsid w:val="00197706"/>
    <w:rsid w:val="001D51AE"/>
    <w:rsid w:val="001D78B9"/>
    <w:rsid w:val="001E70AE"/>
    <w:rsid w:val="00216DB3"/>
    <w:rsid w:val="002545F8"/>
    <w:rsid w:val="00264200"/>
    <w:rsid w:val="00292D63"/>
    <w:rsid w:val="002B6593"/>
    <w:rsid w:val="002B708B"/>
    <w:rsid w:val="002F4DAC"/>
    <w:rsid w:val="0031055C"/>
    <w:rsid w:val="00351442"/>
    <w:rsid w:val="003840BC"/>
    <w:rsid w:val="003B19C2"/>
    <w:rsid w:val="003D6E0F"/>
    <w:rsid w:val="003E5A4C"/>
    <w:rsid w:val="003F47CA"/>
    <w:rsid w:val="004121FC"/>
    <w:rsid w:val="00445E88"/>
    <w:rsid w:val="00452DE4"/>
    <w:rsid w:val="00460634"/>
    <w:rsid w:val="00486A8E"/>
    <w:rsid w:val="004E7454"/>
    <w:rsid w:val="00504ABB"/>
    <w:rsid w:val="00526759"/>
    <w:rsid w:val="005725CC"/>
    <w:rsid w:val="005732F8"/>
    <w:rsid w:val="00574558"/>
    <w:rsid w:val="005A2DF7"/>
    <w:rsid w:val="005D557C"/>
    <w:rsid w:val="005F4A20"/>
    <w:rsid w:val="006073F3"/>
    <w:rsid w:val="00620BCB"/>
    <w:rsid w:val="00637B83"/>
    <w:rsid w:val="00645423"/>
    <w:rsid w:val="006470E2"/>
    <w:rsid w:val="00650CBE"/>
    <w:rsid w:val="00680483"/>
    <w:rsid w:val="00690C94"/>
    <w:rsid w:val="00692F4E"/>
    <w:rsid w:val="006A3D06"/>
    <w:rsid w:val="006C60E6"/>
    <w:rsid w:val="006D2C4C"/>
    <w:rsid w:val="007B49BA"/>
    <w:rsid w:val="007C1EAE"/>
    <w:rsid w:val="007F4EFB"/>
    <w:rsid w:val="00841B8B"/>
    <w:rsid w:val="008437EB"/>
    <w:rsid w:val="008757C7"/>
    <w:rsid w:val="00875863"/>
    <w:rsid w:val="00931737"/>
    <w:rsid w:val="00971E71"/>
    <w:rsid w:val="009737D5"/>
    <w:rsid w:val="009773A2"/>
    <w:rsid w:val="009C0297"/>
    <w:rsid w:val="009E2EC6"/>
    <w:rsid w:val="009E6F48"/>
    <w:rsid w:val="00A15CF7"/>
    <w:rsid w:val="00A4213E"/>
    <w:rsid w:val="00A448DE"/>
    <w:rsid w:val="00A65B25"/>
    <w:rsid w:val="00A81248"/>
    <w:rsid w:val="00AC1E05"/>
    <w:rsid w:val="00AE5032"/>
    <w:rsid w:val="00B00E12"/>
    <w:rsid w:val="00B424D1"/>
    <w:rsid w:val="00B6619E"/>
    <w:rsid w:val="00B94FE8"/>
    <w:rsid w:val="00BC4B76"/>
    <w:rsid w:val="00BC5359"/>
    <w:rsid w:val="00BF0788"/>
    <w:rsid w:val="00C813C4"/>
    <w:rsid w:val="00CA4CD0"/>
    <w:rsid w:val="00CA5049"/>
    <w:rsid w:val="00CE648A"/>
    <w:rsid w:val="00D4341A"/>
    <w:rsid w:val="00D62B01"/>
    <w:rsid w:val="00D8475D"/>
    <w:rsid w:val="00D8529E"/>
    <w:rsid w:val="00DD589C"/>
    <w:rsid w:val="00DE2A6B"/>
    <w:rsid w:val="00DF0F97"/>
    <w:rsid w:val="00E01DA1"/>
    <w:rsid w:val="00E14413"/>
    <w:rsid w:val="00E4317C"/>
    <w:rsid w:val="00E61F1F"/>
    <w:rsid w:val="00E638E6"/>
    <w:rsid w:val="00E72153"/>
    <w:rsid w:val="00E752EB"/>
    <w:rsid w:val="00EB2722"/>
    <w:rsid w:val="00EB676F"/>
    <w:rsid w:val="00ED2DAE"/>
    <w:rsid w:val="00F07D49"/>
    <w:rsid w:val="00F32B0D"/>
    <w:rsid w:val="00F4129E"/>
    <w:rsid w:val="00F63576"/>
    <w:rsid w:val="00F80A71"/>
    <w:rsid w:val="00F844ED"/>
    <w:rsid w:val="00FD6557"/>
    <w:rsid w:val="00FE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1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0F0731"/>
  </w:style>
  <w:style w:type="paragraph" w:styleId="Heading1">
    <w:name w:val="heading 1"/>
    <w:basedOn w:val="Normal"/>
    <w:next w:val="Normal"/>
    <w:link w:val="Heading1Char"/>
    <w:qFormat/>
    <w:rsid w:val="000F0731"/>
    <w:pPr>
      <w:keepNext/>
      <w:keepLines/>
      <w:spacing w:before="240"/>
      <w:outlineLvl w:val="0"/>
    </w:pPr>
    <w:rPr>
      <w:rFonts w:asciiTheme="majorHAnsi" w:eastAsiaTheme="majorEastAsia" w:hAnsiTheme="majorHAnsi" w:cstheme="majorBidi"/>
      <w:b/>
      <w:color w:val="3B4455" w:themeColor="accent1"/>
      <w:sz w:val="80"/>
      <w:szCs w:val="32"/>
    </w:rPr>
  </w:style>
  <w:style w:type="paragraph" w:styleId="Heading2">
    <w:name w:val="heading 2"/>
    <w:basedOn w:val="Normal"/>
    <w:next w:val="Normal"/>
    <w:link w:val="Heading2Char"/>
    <w:uiPriority w:val="1"/>
    <w:qFormat/>
    <w:rsid w:val="000F0731"/>
    <w:pPr>
      <w:keepNext/>
      <w:keepLines/>
      <w:outlineLvl w:val="1"/>
    </w:pPr>
    <w:rPr>
      <w:rFonts w:eastAsiaTheme="majorEastAsia" w:cstheme="majorBidi"/>
      <w:color w:val="3B4455" w:themeColor="accent1"/>
      <w:sz w:val="42"/>
      <w:szCs w:val="26"/>
    </w:rPr>
  </w:style>
  <w:style w:type="paragraph" w:styleId="Heading3">
    <w:name w:val="heading 3"/>
    <w:basedOn w:val="Normal"/>
    <w:next w:val="Normal"/>
    <w:link w:val="Heading3Char"/>
    <w:uiPriority w:val="2"/>
    <w:qFormat/>
    <w:rsid w:val="000F0731"/>
    <w:pPr>
      <w:keepNext/>
      <w:keepLines/>
      <w:outlineLvl w:val="2"/>
    </w:pPr>
    <w:rPr>
      <w:rFonts w:asciiTheme="majorHAnsi" w:eastAsiaTheme="majorEastAsia" w:hAnsiTheme="majorHAnsi" w:cstheme="majorBidi"/>
      <w:b/>
      <w:color w:val="FF1571" w:themeColor="accent2"/>
      <w:sz w:val="36"/>
    </w:rPr>
  </w:style>
  <w:style w:type="paragraph" w:styleId="Heading4">
    <w:name w:val="heading 4"/>
    <w:basedOn w:val="Normal"/>
    <w:next w:val="Normal"/>
    <w:link w:val="Heading4Char"/>
    <w:uiPriority w:val="3"/>
    <w:qFormat/>
    <w:rsid w:val="005F4A20"/>
    <w:pPr>
      <w:keepNext/>
      <w:keepLines/>
      <w:spacing w:line="216" w:lineRule="auto"/>
      <w:outlineLvl w:val="3"/>
    </w:pPr>
    <w:rPr>
      <w:rFonts w:eastAsiaTheme="majorEastAsia" w:cstheme="majorBidi"/>
      <w:iCs/>
      <w:color w:val="3B4455" w:themeColor="accent1"/>
      <w:sz w:val="30"/>
    </w:rPr>
  </w:style>
  <w:style w:type="paragraph" w:styleId="Heading5">
    <w:name w:val="heading 5"/>
    <w:basedOn w:val="Normal"/>
    <w:next w:val="Normal"/>
    <w:link w:val="Heading5Char"/>
    <w:uiPriority w:val="4"/>
    <w:qFormat/>
    <w:rsid w:val="000F0731"/>
    <w:pPr>
      <w:keepNext/>
      <w:keepLines/>
      <w:outlineLvl w:val="4"/>
    </w:pPr>
    <w:rPr>
      <w:rFonts w:asciiTheme="majorHAnsi" w:eastAsiaTheme="majorEastAsia" w:hAnsiTheme="majorHAnsi" w:cstheme="majorBidi"/>
      <w:b/>
      <w:color w:val="3B4455"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A20"/>
    <w:rPr>
      <w:rFonts w:ascii="Times New Roman" w:hAnsi="Times New Roman" w:cs="Times New Roman"/>
      <w:sz w:val="18"/>
      <w:szCs w:val="18"/>
    </w:rPr>
  </w:style>
  <w:style w:type="character" w:customStyle="1" w:styleId="Heading1Char">
    <w:name w:val="Heading 1 Char"/>
    <w:basedOn w:val="DefaultParagraphFont"/>
    <w:link w:val="Heading1"/>
    <w:rsid w:val="000F0731"/>
    <w:rPr>
      <w:rFonts w:asciiTheme="majorHAnsi" w:eastAsiaTheme="majorEastAsia" w:hAnsiTheme="majorHAnsi" w:cstheme="majorBidi"/>
      <w:b/>
      <w:color w:val="3B4455" w:themeColor="accent1"/>
      <w:sz w:val="80"/>
      <w:szCs w:val="32"/>
    </w:rPr>
  </w:style>
  <w:style w:type="character" w:customStyle="1" w:styleId="Heading2Char">
    <w:name w:val="Heading 2 Char"/>
    <w:basedOn w:val="DefaultParagraphFont"/>
    <w:link w:val="Heading2"/>
    <w:uiPriority w:val="1"/>
    <w:rsid w:val="000F0731"/>
    <w:rPr>
      <w:rFonts w:eastAsiaTheme="majorEastAsia" w:cstheme="majorBidi"/>
      <w:color w:val="3B4455" w:themeColor="accent1"/>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0F0731"/>
    <w:rPr>
      <w:rFonts w:asciiTheme="majorHAnsi" w:eastAsiaTheme="majorEastAsia" w:hAnsiTheme="majorHAnsi" w:cstheme="majorBidi"/>
      <w:b/>
      <w:color w:val="FF1571" w:themeColor="accent2"/>
      <w:sz w:val="36"/>
    </w:rPr>
  </w:style>
  <w:style w:type="character" w:customStyle="1" w:styleId="Heading4Char">
    <w:name w:val="Heading 4 Char"/>
    <w:basedOn w:val="DefaultParagraphFont"/>
    <w:link w:val="Heading4"/>
    <w:uiPriority w:val="3"/>
    <w:rsid w:val="005F4A20"/>
    <w:rPr>
      <w:rFonts w:eastAsiaTheme="majorEastAsia" w:cstheme="majorBidi"/>
      <w:iCs/>
      <w:color w:val="3B4455" w:themeColor="accent1"/>
      <w:sz w:val="30"/>
    </w:rPr>
  </w:style>
  <w:style w:type="paragraph" w:customStyle="1" w:styleId="Text">
    <w:name w:val="Text"/>
    <w:basedOn w:val="Normal"/>
    <w:uiPriority w:val="5"/>
    <w:qFormat/>
    <w:rsid w:val="005F4A20"/>
    <w:pPr>
      <w:spacing w:line="216" w:lineRule="auto"/>
    </w:pPr>
    <w:rPr>
      <w:color w:val="3B4455" w:themeColor="accent1"/>
      <w:sz w:val="28"/>
    </w:rPr>
  </w:style>
  <w:style w:type="paragraph" w:styleId="Header">
    <w:name w:val="header"/>
    <w:basedOn w:val="Normal"/>
    <w:link w:val="HeaderChar"/>
    <w:uiPriority w:val="99"/>
    <w:rsid w:val="00637B83"/>
    <w:pPr>
      <w:tabs>
        <w:tab w:val="center" w:pos="4680"/>
        <w:tab w:val="right" w:pos="9360"/>
      </w:tabs>
      <w:jc w:val="right"/>
    </w:pPr>
    <w:rPr>
      <w:color w:val="3B4455" w:themeColor="accent1"/>
      <w:sz w:val="20"/>
    </w:rPr>
  </w:style>
  <w:style w:type="character" w:customStyle="1" w:styleId="HeaderChar">
    <w:name w:val="Header Char"/>
    <w:basedOn w:val="DefaultParagraphFont"/>
    <w:link w:val="Header"/>
    <w:uiPriority w:val="99"/>
    <w:rsid w:val="005F4A20"/>
    <w:rPr>
      <w:color w:val="3B4455" w:themeColor="accent1"/>
      <w:sz w:val="20"/>
    </w:rPr>
  </w:style>
  <w:style w:type="paragraph" w:styleId="Footer">
    <w:name w:val="footer"/>
    <w:basedOn w:val="Normal"/>
    <w:link w:val="FooterChar"/>
    <w:uiPriority w:val="99"/>
    <w:rsid w:val="00637B83"/>
    <w:pPr>
      <w:tabs>
        <w:tab w:val="center" w:pos="4680"/>
        <w:tab w:val="right" w:pos="9360"/>
      </w:tabs>
      <w:jc w:val="center"/>
    </w:pPr>
    <w:rPr>
      <w:b/>
      <w:color w:val="3B4455" w:themeColor="accent1"/>
      <w:sz w:val="20"/>
    </w:rPr>
  </w:style>
  <w:style w:type="character" w:customStyle="1" w:styleId="FooterChar">
    <w:name w:val="Footer Char"/>
    <w:basedOn w:val="DefaultParagraphFont"/>
    <w:link w:val="Footer"/>
    <w:uiPriority w:val="99"/>
    <w:rsid w:val="005F4A20"/>
    <w:rPr>
      <w:b/>
      <w:color w:val="3B4455" w:themeColor="accent1"/>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0F0731"/>
    <w:rPr>
      <w:rFonts w:asciiTheme="majorHAnsi" w:eastAsiaTheme="majorEastAsia" w:hAnsiTheme="majorHAnsi" w:cstheme="majorBidi"/>
      <w:b/>
      <w:color w:val="3B4455" w:themeColor="accent1"/>
      <w:sz w:val="36"/>
    </w:rPr>
  </w:style>
  <w:style w:type="character" w:styleId="PlaceholderText">
    <w:name w:val="Placeholder Text"/>
    <w:basedOn w:val="DefaultParagraphFont"/>
    <w:uiPriority w:val="99"/>
    <w:semiHidden/>
    <w:rsid w:val="005F4A20"/>
    <w:rPr>
      <w:color w:val="808080"/>
    </w:rPr>
  </w:style>
  <w:style w:type="paragraph" w:styleId="Quote">
    <w:name w:val="Quote"/>
    <w:basedOn w:val="Normal"/>
    <w:next w:val="Normal"/>
    <w:link w:val="QuoteChar"/>
    <w:uiPriority w:val="29"/>
    <w:qFormat/>
    <w:rsid w:val="000F0731"/>
    <w:pPr>
      <w:spacing w:before="200" w:after="160"/>
    </w:pPr>
    <w:rPr>
      <w:rFonts w:asciiTheme="majorHAnsi" w:hAnsiTheme="majorHAnsi"/>
      <w:iCs/>
      <w:color w:val="26414C" w:themeColor="accent5" w:themeShade="40"/>
      <w:sz w:val="76"/>
    </w:rPr>
  </w:style>
  <w:style w:type="character" w:customStyle="1" w:styleId="QuoteChar">
    <w:name w:val="Quote Char"/>
    <w:basedOn w:val="DefaultParagraphFont"/>
    <w:link w:val="Quote"/>
    <w:uiPriority w:val="29"/>
    <w:rsid w:val="000F0731"/>
    <w:rPr>
      <w:rFonts w:asciiTheme="majorHAnsi" w:hAnsiTheme="majorHAnsi"/>
      <w:iCs/>
      <w:color w:val="26414C" w:themeColor="accent5" w:themeShade="40"/>
      <w:sz w:val="76"/>
    </w:rPr>
  </w:style>
  <w:style w:type="paragraph" w:styleId="ListParagraph">
    <w:name w:val="List Paragraph"/>
    <w:basedOn w:val="Normal"/>
    <w:uiPriority w:val="34"/>
    <w:qFormat/>
    <w:rsid w:val="00B00E12"/>
    <w:pPr>
      <w:spacing w:after="160" w:line="259" w:lineRule="auto"/>
      <w:ind w:left="720"/>
      <w:contextualSpacing/>
    </w:pPr>
    <w:rPr>
      <w:rFonts w:eastAsiaTheme="minorEastAsia"/>
      <w:sz w:val="22"/>
      <w:szCs w:val="22"/>
      <w:lang w:val="en-GB"/>
    </w:rPr>
  </w:style>
  <w:style w:type="character" w:styleId="Hyperlink">
    <w:name w:val="Hyperlink"/>
    <w:basedOn w:val="DefaultParagraphFont"/>
    <w:uiPriority w:val="99"/>
    <w:unhideWhenUsed/>
    <w:rsid w:val="00875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ocurement-policy-note-0621-taking-account-of-carbon-reduction-plans-in-the-procurement-of-major-government-contrac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c20\AppData\Roaming\Microsoft\Templates\Geometric%20studen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21F5D551EB4D09A3C3F9898615B8D2"/>
        <w:category>
          <w:name w:val="General"/>
          <w:gallery w:val="placeholder"/>
        </w:category>
        <w:types>
          <w:type w:val="bbPlcHdr"/>
        </w:types>
        <w:behaviors>
          <w:behavior w:val="content"/>
        </w:behaviors>
        <w:guid w:val="{FB12451C-0CA4-4B58-B660-8576BECCAD04}"/>
      </w:docPartPr>
      <w:docPartBody>
        <w:p w:rsidR="00555A55" w:rsidRDefault="00555A55" w:rsidP="00555A55">
          <w:pPr>
            <w:pStyle w:val="B521F5D551EB4D09A3C3F9898615B8D2"/>
          </w:pPr>
          <w:r w:rsidRPr="002B708B">
            <w:rPr>
              <w:noProof/>
              <w:lang w:bidi="en-GB"/>
            </w:rPr>
            <w:t>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55"/>
    <w:rsid w:val="00452DE4"/>
    <w:rsid w:val="00555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qFormat/>
    <w:pPr>
      <w:keepNext/>
      <w:keepLines/>
      <w:spacing w:after="0" w:line="216" w:lineRule="auto"/>
      <w:outlineLvl w:val="3"/>
    </w:pPr>
    <w:rPr>
      <w:rFonts w:eastAsiaTheme="majorEastAsia" w:cstheme="majorBidi"/>
      <w:iCs/>
      <w:color w:val="156082" w:themeColor="accent1"/>
      <w:kern w:val="0"/>
      <w:sz w:val="3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1FCF98AA8E4C2F840E848DA965161A">
    <w:name w:val="191FCF98AA8E4C2F840E848DA965161A"/>
  </w:style>
  <w:style w:type="paragraph" w:customStyle="1" w:styleId="A6E4014FC2024E45ACD60E6AE6273C2F">
    <w:name w:val="A6E4014FC2024E45ACD60E6AE6273C2F"/>
  </w:style>
  <w:style w:type="paragraph" w:customStyle="1" w:styleId="062DD457E8E04DB280603F520AEFCCD1">
    <w:name w:val="062DD457E8E04DB280603F520AEFCCD1"/>
  </w:style>
  <w:style w:type="paragraph" w:customStyle="1" w:styleId="D31FD86AAD0246FB823AD07F1E6B6956">
    <w:name w:val="D31FD86AAD0246FB823AD07F1E6B6956"/>
  </w:style>
  <w:style w:type="paragraph" w:customStyle="1" w:styleId="7B2F8D1C6AD240DA9DFA2FFB67B025F1">
    <w:name w:val="7B2F8D1C6AD240DA9DFA2FFB67B025F1"/>
  </w:style>
  <w:style w:type="paragraph" w:customStyle="1" w:styleId="30F0DB3705D14B38BE15CE86C138F23F">
    <w:name w:val="30F0DB3705D14B38BE15CE86C138F23F"/>
  </w:style>
  <w:style w:type="character" w:customStyle="1" w:styleId="Heading4Char">
    <w:name w:val="Heading 4 Char"/>
    <w:basedOn w:val="DefaultParagraphFont"/>
    <w:link w:val="Heading4"/>
    <w:uiPriority w:val="3"/>
    <w:rPr>
      <w:rFonts w:eastAsiaTheme="majorEastAsia" w:cstheme="majorBidi"/>
      <w:iCs/>
      <w:color w:val="156082" w:themeColor="accent1"/>
      <w:kern w:val="0"/>
      <w:sz w:val="30"/>
      <w:lang w:val="en-US" w:eastAsia="en-US"/>
      <w14:ligatures w14:val="none"/>
    </w:rPr>
  </w:style>
  <w:style w:type="paragraph" w:customStyle="1" w:styleId="18D7EDA213624EC5A42331BA0C4A344F">
    <w:name w:val="18D7EDA213624EC5A42331BA0C4A344F"/>
  </w:style>
  <w:style w:type="paragraph" w:customStyle="1" w:styleId="C9CA936AE62B4AA9AF0D0116A4DA89B4">
    <w:name w:val="C9CA936AE62B4AA9AF0D0116A4DA89B4"/>
  </w:style>
  <w:style w:type="paragraph" w:customStyle="1" w:styleId="Text">
    <w:name w:val="Text"/>
    <w:basedOn w:val="Normal"/>
    <w:uiPriority w:val="5"/>
    <w:qFormat/>
    <w:rsid w:val="00555A55"/>
    <w:pPr>
      <w:spacing w:after="0" w:line="216" w:lineRule="auto"/>
    </w:pPr>
    <w:rPr>
      <w:rFonts w:eastAsiaTheme="minorHAnsi"/>
      <w:color w:val="156082" w:themeColor="accent1"/>
      <w:kern w:val="0"/>
      <w:sz w:val="28"/>
      <w:lang w:val="en-US" w:eastAsia="en-US"/>
      <w14:ligatures w14:val="none"/>
    </w:rPr>
  </w:style>
  <w:style w:type="paragraph" w:customStyle="1" w:styleId="EE59998445094024BFF285B15DC0CFF3">
    <w:name w:val="EE59998445094024BFF285B15DC0CFF3"/>
  </w:style>
  <w:style w:type="paragraph" w:customStyle="1" w:styleId="6E2AAADD146C489AB4839D1D3291E957">
    <w:name w:val="6E2AAADD146C489AB4839D1D3291E957"/>
  </w:style>
  <w:style w:type="paragraph" w:customStyle="1" w:styleId="6E99CDC93BE44E55A9171ECD9934EEC6">
    <w:name w:val="6E99CDC93BE44E55A9171ECD9934EEC6"/>
  </w:style>
  <w:style w:type="paragraph" w:customStyle="1" w:styleId="11A47BA58FC54DB0AA56BE86BBCCD817">
    <w:name w:val="11A47BA58FC54DB0AA56BE86BBCCD817"/>
  </w:style>
  <w:style w:type="paragraph" w:customStyle="1" w:styleId="8176F5F6E8E34371A8A055D40853CDE0">
    <w:name w:val="8176F5F6E8E34371A8A055D40853CDE0"/>
  </w:style>
  <w:style w:type="paragraph" w:customStyle="1" w:styleId="1C1A92170019479BBCED07B904150BE3">
    <w:name w:val="1C1A92170019479BBCED07B904150BE3"/>
  </w:style>
  <w:style w:type="paragraph" w:customStyle="1" w:styleId="7EA75B9B57544376813F83916B4C9EF1">
    <w:name w:val="7EA75B9B57544376813F83916B4C9EF1"/>
  </w:style>
  <w:style w:type="paragraph" w:styleId="Quote">
    <w:name w:val="Quote"/>
    <w:basedOn w:val="Normal"/>
    <w:next w:val="Normal"/>
    <w:link w:val="QuoteChar"/>
    <w:uiPriority w:val="29"/>
    <w:qFormat/>
    <w:pPr>
      <w:spacing w:before="200" w:line="240" w:lineRule="auto"/>
    </w:pPr>
    <w:rPr>
      <w:rFonts w:asciiTheme="majorHAnsi" w:eastAsiaTheme="minorHAnsi" w:hAnsiTheme="majorHAnsi"/>
      <w:iCs/>
      <w:color w:val="270A24" w:themeColor="accent5" w:themeShade="40"/>
      <w:kern w:val="0"/>
      <w:sz w:val="76"/>
      <w:lang w:val="en-US" w:eastAsia="en-US"/>
      <w14:ligatures w14:val="none"/>
    </w:rPr>
  </w:style>
  <w:style w:type="character" w:customStyle="1" w:styleId="QuoteChar">
    <w:name w:val="Quote Char"/>
    <w:basedOn w:val="DefaultParagraphFont"/>
    <w:link w:val="Quote"/>
    <w:uiPriority w:val="29"/>
    <w:rPr>
      <w:rFonts w:asciiTheme="majorHAnsi" w:eastAsiaTheme="minorHAnsi" w:hAnsiTheme="majorHAnsi"/>
      <w:iCs/>
      <w:color w:val="270A24" w:themeColor="accent5" w:themeShade="40"/>
      <w:kern w:val="0"/>
      <w:sz w:val="76"/>
      <w:lang w:val="en-US" w:eastAsia="en-US"/>
      <w14:ligatures w14:val="none"/>
    </w:rPr>
  </w:style>
  <w:style w:type="paragraph" w:customStyle="1" w:styleId="DC8A411E68C64AA88EFD3215073769E5">
    <w:name w:val="DC8A411E68C64AA88EFD3215073769E5"/>
  </w:style>
  <w:style w:type="paragraph" w:customStyle="1" w:styleId="482014E96F47466D87D2524E24E08BA3">
    <w:name w:val="482014E96F47466D87D2524E24E08BA3"/>
  </w:style>
  <w:style w:type="paragraph" w:customStyle="1" w:styleId="B521F5D551EB4D09A3C3F9898615B8D2">
    <w:name w:val="B521F5D551EB4D09A3C3F9898615B8D2"/>
    <w:rsid w:val="00555A55"/>
  </w:style>
  <w:style w:type="paragraph" w:customStyle="1" w:styleId="068E174FD06947928CDE3426A5ACC173">
    <w:name w:val="068E174FD06947928CDE3426A5ACC173"/>
    <w:rsid w:val="00555A55"/>
  </w:style>
  <w:style w:type="paragraph" w:customStyle="1" w:styleId="FE68DB477349405E991BD3454E873F8F">
    <w:name w:val="FE68DB477349405E991BD3454E873F8F"/>
    <w:rsid w:val="00555A55"/>
  </w:style>
  <w:style w:type="paragraph" w:customStyle="1" w:styleId="A6BB506FE0ED4656A865A80CC358A1B3">
    <w:name w:val="A6BB506FE0ED4656A865A80CC358A1B3"/>
    <w:rsid w:val="00555A55"/>
  </w:style>
  <w:style w:type="paragraph" w:customStyle="1" w:styleId="A207F205AEFA4CF5AA8285DE3C79DEA1">
    <w:name w:val="A207F205AEFA4CF5AA8285DE3C79DEA1"/>
    <w:rsid w:val="00555A55"/>
  </w:style>
  <w:style w:type="paragraph" w:customStyle="1" w:styleId="6C7A8D29AF174AAEA39FB7B77AAE7406">
    <w:name w:val="6C7A8D29AF174AAEA39FB7B77AAE7406"/>
    <w:rsid w:val="00555A55"/>
  </w:style>
  <w:style w:type="paragraph" w:customStyle="1" w:styleId="8248576364B248D9993BB700A3ED1356">
    <w:name w:val="8248576364B248D9993BB700A3ED1356"/>
    <w:rsid w:val="00555A55"/>
  </w:style>
  <w:style w:type="paragraph" w:customStyle="1" w:styleId="7BE770F0AA7B4E9B826406781673B001">
    <w:name w:val="7BE770F0AA7B4E9B826406781673B001"/>
    <w:rsid w:val="00555A55"/>
  </w:style>
  <w:style w:type="paragraph" w:customStyle="1" w:styleId="9BA9EF1D23C1404C813FC1C6EF5159B2">
    <w:name w:val="9BA9EF1D23C1404C813FC1C6EF5159B2"/>
    <w:rsid w:val="00555A55"/>
  </w:style>
  <w:style w:type="paragraph" w:customStyle="1" w:styleId="81DA0A3A37DE404DA93677D86BC2C2A3">
    <w:name w:val="81DA0A3A37DE404DA93677D86BC2C2A3"/>
    <w:rsid w:val="00555A55"/>
  </w:style>
  <w:style w:type="paragraph" w:customStyle="1" w:styleId="24C45DC8C960416B8973442001F29D76">
    <w:name w:val="24C45DC8C960416B8973442001F29D76"/>
    <w:rsid w:val="00555A55"/>
  </w:style>
  <w:style w:type="paragraph" w:customStyle="1" w:styleId="F8FB12C0B4AF4B5FAC5B4054A5DFAD18">
    <w:name w:val="F8FB12C0B4AF4B5FAC5B4054A5DFAD18"/>
    <w:rsid w:val="00555A55"/>
  </w:style>
  <w:style w:type="paragraph" w:customStyle="1" w:styleId="9356468286DA49DE928060A32B42AE88">
    <w:name w:val="9356468286DA49DE928060A32B42AE88"/>
    <w:rsid w:val="00555A55"/>
  </w:style>
  <w:style w:type="paragraph" w:customStyle="1" w:styleId="926F554FCB7A438D9BDCF8B1BCE80AF5">
    <w:name w:val="926F554FCB7A438D9BDCF8B1BCE80AF5"/>
    <w:rsid w:val="00555A55"/>
  </w:style>
  <w:style w:type="paragraph" w:customStyle="1" w:styleId="9F13B863154C434EAE3453E19810B9E5">
    <w:name w:val="9F13B863154C434EAE3453E19810B9E5"/>
    <w:rsid w:val="00555A55"/>
  </w:style>
  <w:style w:type="paragraph" w:customStyle="1" w:styleId="6DC364136C6C43F5A5272B6BCA41B1FC">
    <w:name w:val="6DC364136C6C43F5A5272B6BCA41B1FC"/>
    <w:rsid w:val="00555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SR">
  <a:themeElements>
    <a:clrScheme name="MSR">
      <a:dk1>
        <a:srgbClr val="000000"/>
      </a:dk1>
      <a:lt1>
        <a:srgbClr val="FFFFFF"/>
      </a:lt1>
      <a:dk2>
        <a:srgbClr val="5E5E5E"/>
      </a:dk2>
      <a:lt2>
        <a:srgbClr val="D6D5D5"/>
      </a:lt2>
      <a:accent1>
        <a:srgbClr val="3B4455"/>
      </a:accent1>
      <a:accent2>
        <a:srgbClr val="FF1571"/>
      </a:accent2>
      <a:accent3>
        <a:srgbClr val="FDC082"/>
      </a:accent3>
      <a:accent4>
        <a:srgbClr val="C9DDE5"/>
      </a:accent4>
      <a:accent5>
        <a:srgbClr val="DBE8ED"/>
      </a:accent5>
      <a:accent6>
        <a:srgbClr val="F2F2F2"/>
      </a:accent6>
      <a:hlink>
        <a:srgbClr val="0000FF"/>
      </a:hlink>
      <a:folHlink>
        <a:srgbClr val="FF00FF"/>
      </a:folHlink>
    </a:clrScheme>
    <a:fontScheme name="ArialBlack GillSans">
      <a:majorFont>
        <a:latin typeface="Arial Black"/>
        <a:ea typeface=""/>
        <a:cs typeface=""/>
      </a:majorFont>
      <a:minorFont>
        <a:latin typeface="Gill Sans MT"/>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SR" id="{BEE7B5EC-5714-E248-8BF3-EA9E1DF22420}" vid="{AE48099E-E8E2-3541-8D32-170253DAFA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E1A47-5C16-4CBF-90B0-BC2DEED23AB8}">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8699111-9D6F-4FD1-899A-4E0B300B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C2606-6035-49A0-8211-65DEE79E8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Geometric student report</Template>
  <TotalTime>0</TotalTime>
  <Pages>6</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2024-08-14T11:29:00Z</dcterms:created>
  <dcterms:modified xsi:type="dcterms:W3CDTF">2024-08-14T11:29:00Z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